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90F8" w14:textId="77777777" w:rsidR="002155AD" w:rsidRDefault="002155AD">
      <w:bookmarkStart w:id="0" w:name="_Hlk95686887"/>
      <w:bookmarkStart w:id="1" w:name="_Hlk95666939"/>
      <w:bookmarkStart w:id="2" w:name="_Hlk95492603"/>
    </w:p>
    <w:p w14:paraId="368FA354" w14:textId="220D09BE" w:rsidR="006C6493" w:rsidRDefault="006C6493">
      <w:r>
        <w:rPr>
          <w:rFonts w:ascii="Comic Sans MS" w:hAnsi="Comic Sans MS"/>
          <w:iCs/>
          <w:noProof/>
          <w:sz w:val="24"/>
          <w:szCs w:val="24"/>
        </w:rPr>
        <w:drawing>
          <wp:inline distT="0" distB="0" distL="0" distR="0" wp14:anchorId="377D42FB" wp14:editId="3A94C617">
            <wp:extent cx="8359367" cy="5472000"/>
            <wp:effectExtent l="0" t="0" r="3810" b="0"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Obrázek 456"/>
                    <pic:cNvPicPr/>
                  </pic:nvPicPr>
                  <pic:blipFill rotWithShape="1">
                    <a:blip r:embed="rId11"/>
                    <a:srcRect l="51444" r="17967"/>
                    <a:stretch/>
                  </pic:blipFill>
                  <pic:spPr bwMode="auto">
                    <a:xfrm>
                      <a:off x="0" y="0"/>
                      <a:ext cx="8359367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22C7" w14:textId="0C7DB1EC" w:rsidR="006C6493" w:rsidRDefault="006C6493"/>
    <w:p w14:paraId="5484B16D" w14:textId="674AAEEB" w:rsidR="006C6493" w:rsidRDefault="006C6493"/>
    <w:p w14:paraId="2E7BE49B" w14:textId="2B9F2CE9" w:rsidR="006C6493" w:rsidRDefault="00545886">
      <w:r>
        <w:rPr>
          <w:rFonts w:ascii="Comic Sans MS" w:hAnsi="Comic Sans MS"/>
          <w:iCs/>
          <w:noProof/>
          <w:sz w:val="24"/>
          <w:szCs w:val="24"/>
        </w:rPr>
        <w:drawing>
          <wp:inline distT="0" distB="0" distL="0" distR="0" wp14:anchorId="148AB373" wp14:editId="4B0AF26F">
            <wp:extent cx="8380800" cy="5472784"/>
            <wp:effectExtent l="0" t="0" r="1270" b="0"/>
            <wp:docPr id="455" name="Obrázek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 rotWithShape="1">
                    <a:blip r:embed="rId11"/>
                    <a:srcRect r="45017"/>
                    <a:stretch/>
                  </pic:blipFill>
                  <pic:spPr bwMode="auto">
                    <a:xfrm>
                      <a:off x="0" y="0"/>
                      <a:ext cx="8380800" cy="547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05C69" w14:textId="46C8E309" w:rsidR="006C6493" w:rsidRDefault="006C6493">
      <w:pPr>
        <w:sectPr w:rsidR="006C6493" w:rsidSect="00551739">
          <w:headerReference w:type="default" r:id="rId12"/>
          <w:pgSz w:w="16838" w:h="11906" w:orient="landscape" w:code="9"/>
          <w:pgMar w:top="1140" w:right="1276" w:bottom="794" w:left="851" w:header="850" w:footer="510" w:gutter="0"/>
          <w:cols w:space="720"/>
          <w:noEndnote/>
          <w:titlePg/>
          <w:docGrid w:linePitch="299"/>
        </w:sectPr>
      </w:pPr>
    </w:p>
    <w:bookmarkEnd w:id="0"/>
    <w:p w14:paraId="120958E0" w14:textId="40126E5D" w:rsidR="007770AD" w:rsidRPr="000714E3" w:rsidRDefault="00B55C7D" w:rsidP="007770AD">
      <w:pPr>
        <w:rPr>
          <w:rFonts w:ascii="Comic Sans MS" w:hAnsi="Comic Sans MS"/>
          <w:iCs/>
          <w:sz w:val="24"/>
          <w:szCs w:val="24"/>
        </w:rPr>
      </w:pPr>
      <w:r w:rsidRPr="000714E3">
        <w:rPr>
          <w:rFonts w:ascii="Comic Sans MS" w:hAnsi="Comic Sans MS"/>
          <w:iCs/>
          <w:sz w:val="24"/>
          <w:szCs w:val="24"/>
        </w:rPr>
        <w:lastRenderedPageBreak/>
        <w:t xml:space="preserve">Příloha č. 2 – Svitek </w:t>
      </w:r>
    </w:p>
    <w:p w14:paraId="1F1DAABB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502B7BB5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F35BC4D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3B859EE1" w14:textId="33870E4E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102CED77" w14:textId="0E19E800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968058B" w14:textId="6DB48E8B" w:rsidR="007770AD" w:rsidRDefault="008953A5">
      <w:pPr>
        <w:rPr>
          <w:rFonts w:ascii="Comic Sans MS" w:hAnsi="Comic Sans MS"/>
          <w:sz w:val="24"/>
          <w:szCs w:val="24"/>
        </w:rPr>
      </w:pPr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B134C2" wp14:editId="4218E428">
                <wp:simplePos x="0" y="0"/>
                <wp:positionH relativeFrom="margin">
                  <wp:align>left</wp:align>
                </wp:positionH>
                <wp:positionV relativeFrom="margin">
                  <wp:posOffset>1997710</wp:posOffset>
                </wp:positionV>
                <wp:extent cx="5543550" cy="2722245"/>
                <wp:effectExtent l="0" t="37148" r="58103" b="115252"/>
                <wp:wrapSquare wrapText="bothSides"/>
                <wp:docPr id="8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43550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133E62" w14:textId="6765603B" w:rsidR="007770AD" w:rsidRPr="005674F7" w:rsidRDefault="00C21718" w:rsidP="007770AD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 w:rsidRPr="00C21718">
                              <w:rPr>
                                <w:rFonts w:ascii="Gabriola" w:hAnsi="Gabrio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FA6777" wp14:editId="604A27FB">
                                  <wp:extent cx="1905000" cy="5067300"/>
                                  <wp:effectExtent l="0" t="0" r="0" b="0"/>
                                  <wp:docPr id="451" name="Obrázek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506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34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26" type="#_x0000_t98" style="position:absolute;margin-left:0;margin-top:157.3pt;width:436.5pt;height:214.35pt;rotation:-90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" adj="1674" strokecolor="#8496b0 [1951]">
                <v:shadow on="t" color="black" opacity="26213f" origin=".5,-.5" offset="-.74836mm,.74836mm"/>
                <v:textbox>
                  <w:txbxContent>
                    <w:p w14:paraId="73133E62" w14:textId="6765603B" w:rsidR="007770AD" w:rsidRPr="005674F7" w:rsidRDefault="00C21718" w:rsidP="007770AD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 w:rsidRPr="00C21718">
                        <w:rPr>
                          <w:rFonts w:ascii="Gabriola" w:hAnsi="Gabrio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5FA6777" wp14:editId="604A27FB">
                            <wp:extent cx="1905000" cy="5067300"/>
                            <wp:effectExtent l="0" t="0" r="0" b="0"/>
                            <wp:docPr id="451" name="Obrázek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506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F4EFED" w14:textId="77777777" w:rsidR="00410A28" w:rsidRPr="00CB0C10" w:rsidRDefault="00410A28" w:rsidP="00B55C7D">
      <w:pPr>
        <w:pStyle w:val="Odstavecseseznamem"/>
        <w:numPr>
          <w:ilvl w:val="0"/>
          <w:numId w:val="0"/>
        </w:numPr>
        <w:ind w:left="924"/>
      </w:pPr>
    </w:p>
    <w:p w14:paraId="64E693C5" w14:textId="3F3D13A4" w:rsidR="00EA414A" w:rsidRDefault="00EA414A" w:rsidP="00EA414A">
      <w:pPr>
        <w:tabs>
          <w:tab w:val="left" w:pos="939"/>
        </w:tabs>
      </w:pPr>
    </w:p>
    <w:bookmarkEnd w:id="1"/>
    <w:p w14:paraId="376B0F84" w14:textId="12E5FAA8" w:rsidR="008036DB" w:rsidRDefault="008036DB" w:rsidP="008036DB"/>
    <w:p w14:paraId="1BCDAA6B" w14:textId="699B723D" w:rsidR="000714E3" w:rsidRDefault="000714E3" w:rsidP="008036DB"/>
    <w:p w14:paraId="0B7A7CFC" w14:textId="75197575" w:rsidR="000714E3" w:rsidRDefault="000714E3" w:rsidP="008036DB"/>
    <w:p w14:paraId="6CBC0642" w14:textId="0448FC74" w:rsidR="000714E3" w:rsidRDefault="000714E3" w:rsidP="008036DB"/>
    <w:p w14:paraId="7F09A5F5" w14:textId="3030B492" w:rsidR="000714E3" w:rsidRDefault="000714E3" w:rsidP="008036DB"/>
    <w:p w14:paraId="578C1596" w14:textId="3424FF73" w:rsidR="000714E3" w:rsidRDefault="000714E3" w:rsidP="008036DB"/>
    <w:p w14:paraId="0A689E18" w14:textId="6A85C4D9" w:rsidR="000714E3" w:rsidRDefault="000714E3" w:rsidP="008036DB"/>
    <w:p w14:paraId="28DDB9A3" w14:textId="5D275EE8" w:rsidR="000714E3" w:rsidRDefault="000714E3" w:rsidP="008036DB"/>
    <w:p w14:paraId="4A70C911" w14:textId="63DE6265" w:rsidR="000714E3" w:rsidRDefault="000714E3" w:rsidP="008036DB"/>
    <w:p w14:paraId="6571B8FF" w14:textId="56D2F596" w:rsidR="000714E3" w:rsidRDefault="000714E3" w:rsidP="008036DB"/>
    <w:p w14:paraId="76246B5B" w14:textId="77777777" w:rsidR="000714E3" w:rsidRDefault="000714E3" w:rsidP="008036DB"/>
    <w:p w14:paraId="7D8705D5" w14:textId="43F4131B" w:rsidR="008036DB" w:rsidRDefault="008036DB" w:rsidP="006F755E">
      <w:pPr>
        <w:tabs>
          <w:tab w:val="left" w:pos="3815"/>
        </w:tabs>
      </w:pPr>
      <w:r>
        <w:tab/>
      </w:r>
    </w:p>
    <w:bookmarkEnd w:id="2"/>
    <w:p w14:paraId="2F92C4D2" w14:textId="26716134" w:rsidR="008036DB" w:rsidRPr="000714E3" w:rsidRDefault="00286014" w:rsidP="008036DB">
      <w:pPr>
        <w:tabs>
          <w:tab w:val="left" w:pos="3815"/>
        </w:tabs>
        <w:rPr>
          <w:rFonts w:ascii="Comic Sans MS" w:hAnsi="Comic Sans MS"/>
          <w:iCs/>
          <w:sz w:val="24"/>
          <w:szCs w:val="24"/>
        </w:rPr>
      </w:pPr>
      <w:r w:rsidRPr="000714E3">
        <w:rPr>
          <w:rFonts w:ascii="Comic Sans MS" w:hAnsi="Comic Sans MS"/>
          <w:iCs/>
          <w:sz w:val="24"/>
          <w:szCs w:val="24"/>
        </w:rPr>
        <w:t>Citát do kapsy:</w:t>
      </w:r>
    </w:p>
    <w:p w14:paraId="3562506C" w14:textId="4A52BC7A" w:rsidR="007770AD" w:rsidRDefault="000714E3" w:rsidP="008036DB">
      <w:pPr>
        <w:tabs>
          <w:tab w:val="left" w:pos="3815"/>
        </w:tabs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157ABF" wp14:editId="44FB7371">
                <wp:simplePos x="0" y="0"/>
                <wp:positionH relativeFrom="margin">
                  <wp:align>left</wp:align>
                </wp:positionH>
                <wp:positionV relativeFrom="margin">
                  <wp:posOffset>6963707</wp:posOffset>
                </wp:positionV>
                <wp:extent cx="2781300" cy="803910"/>
                <wp:effectExtent l="0" t="0" r="95250" b="91440"/>
                <wp:wrapSquare wrapText="bothSides"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80404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6633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33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33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A02B0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608D7" w14:textId="77777777" w:rsidR="00C21718" w:rsidRDefault="00C21718" w:rsidP="00C21718">
                            <w:pPr>
                              <w:tabs>
                                <w:tab w:val="left" w:pos="426"/>
                              </w:tabs>
                              <w:spacing w:before="120" w:after="12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„… a šel tou cestou za ním</w:t>
                            </w:r>
                            <w:r w:rsidRPr="00DA1358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“ </w:t>
                            </w:r>
                          </w:p>
                          <w:p w14:paraId="09DDE8DD" w14:textId="77777777" w:rsidR="00C21718" w:rsidRPr="00A8192C" w:rsidRDefault="00C21718" w:rsidP="00C21718">
                            <w:pPr>
                              <w:tabs>
                                <w:tab w:val="left" w:pos="426"/>
                              </w:tabs>
                              <w:spacing w:before="120" w:after="120"/>
                              <w:ind w:left="284" w:firstLine="2268"/>
                              <w:rPr>
                                <w:rFonts w:ascii="Comic Sans MS" w:hAnsi="Comic Sans MS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Mk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10,49-52</w:t>
                            </w:r>
                          </w:p>
                          <w:p w14:paraId="34C5F3F8" w14:textId="6B5DFBE9" w:rsidR="000714E3" w:rsidRPr="00A8192C" w:rsidRDefault="000714E3" w:rsidP="000714E3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jc w:val="right"/>
                              <w:rPr>
                                <w:rFonts w:ascii="Comic Sans MS" w:hAnsi="Comic Sans MS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57AB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7" type="#_x0000_t65" style="position:absolute;margin-left:0;margin-top:548.3pt;width:219pt;height:63.3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" fillcolor="#b4a098" strokecolor="#a02b06">
                <v:fill color2="#e8e3e1" rotate="t" angle="45" colors="0 #b4a098;.5 #d0c5c2;1 #e8e3e1" focus="100%" type="gradient"/>
                <v:shadow on="t" opacity=".5" offset="6pt,6pt"/>
                <v:textbox>
                  <w:txbxContent>
                    <w:p w14:paraId="0F9608D7" w14:textId="77777777" w:rsidR="00C21718" w:rsidRDefault="00C21718" w:rsidP="00C21718">
                      <w:pPr>
                        <w:tabs>
                          <w:tab w:val="left" w:pos="426"/>
                        </w:tabs>
                        <w:spacing w:before="120" w:after="12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„… a šel tou cestou za ním</w:t>
                      </w:r>
                      <w:r w:rsidRPr="00DA1358">
                        <w:rPr>
                          <w:rFonts w:ascii="Comic Sans MS" w:hAnsi="Comic Sans MS"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“ </w:t>
                      </w:r>
                    </w:p>
                    <w:p w14:paraId="09DDE8DD" w14:textId="77777777" w:rsidR="00C21718" w:rsidRPr="00A8192C" w:rsidRDefault="00C21718" w:rsidP="00C21718">
                      <w:pPr>
                        <w:tabs>
                          <w:tab w:val="left" w:pos="426"/>
                        </w:tabs>
                        <w:spacing w:before="120" w:after="120"/>
                        <w:ind w:left="284" w:firstLine="2268"/>
                        <w:rPr>
                          <w:rFonts w:ascii="Comic Sans MS" w:hAnsi="Comic Sans MS"/>
                          <w:bCs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Mk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10,49-52</w:t>
                      </w:r>
                    </w:p>
                    <w:p w14:paraId="34C5F3F8" w14:textId="6B5DFBE9" w:rsidR="000714E3" w:rsidRPr="00A8192C" w:rsidRDefault="000714E3" w:rsidP="000714E3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jc w:val="right"/>
                        <w:rPr>
                          <w:rFonts w:ascii="Comic Sans MS" w:hAnsi="Comic Sans MS"/>
                          <w:bCs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16E87A" w14:textId="59E153AE" w:rsidR="00B55C7D" w:rsidRDefault="00B55C7D" w:rsidP="008036DB">
      <w:pPr>
        <w:tabs>
          <w:tab w:val="left" w:pos="3815"/>
        </w:tabs>
      </w:pPr>
    </w:p>
    <w:p w14:paraId="34541F5D" w14:textId="1A4414DE" w:rsidR="00B55C7D" w:rsidRDefault="00B55C7D" w:rsidP="008036DB">
      <w:pPr>
        <w:tabs>
          <w:tab w:val="left" w:pos="3815"/>
        </w:tabs>
      </w:pPr>
    </w:p>
    <w:p w14:paraId="40E15992" w14:textId="77777777" w:rsidR="00B55C7D" w:rsidRDefault="00B55C7D" w:rsidP="008036DB">
      <w:pPr>
        <w:tabs>
          <w:tab w:val="left" w:pos="3815"/>
        </w:tabs>
      </w:pPr>
    </w:p>
    <w:p w14:paraId="6EE2F13C" w14:textId="482A53E1" w:rsidR="007770AD" w:rsidRDefault="007770AD" w:rsidP="008036DB">
      <w:pPr>
        <w:tabs>
          <w:tab w:val="left" w:pos="3815"/>
        </w:tabs>
      </w:pPr>
    </w:p>
    <w:p w14:paraId="55D9C8EE" w14:textId="1D5A1704" w:rsidR="006C6493" w:rsidRPr="000714E3" w:rsidRDefault="007770AD" w:rsidP="00545886">
      <w:pPr>
        <w:tabs>
          <w:tab w:val="left" w:pos="3815"/>
        </w:tabs>
        <w:rPr>
          <w:rFonts w:ascii="Comic Sans MS" w:hAnsi="Comic Sans MS"/>
          <w:iCs/>
          <w:sz w:val="24"/>
          <w:szCs w:val="24"/>
        </w:rPr>
      </w:pPr>
      <w:r>
        <w:t xml:space="preserve">   </w:t>
      </w:r>
    </w:p>
    <w:sectPr w:rsidR="006C6493" w:rsidRPr="000714E3" w:rsidSect="006C6493">
      <w:type w:val="continuous"/>
      <w:pgSz w:w="11906" w:h="16838" w:code="9"/>
      <w:pgMar w:top="1276" w:right="794" w:bottom="851" w:left="1140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C74" w14:textId="77777777" w:rsidR="00E06CB9" w:rsidRDefault="00E06CB9" w:rsidP="00590471">
      <w:r>
        <w:separator/>
      </w:r>
    </w:p>
  </w:endnote>
  <w:endnote w:type="continuationSeparator" w:id="0">
    <w:p w14:paraId="612C1EFE" w14:textId="77777777" w:rsidR="00E06CB9" w:rsidRDefault="00E06CB9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0119" w14:textId="77777777" w:rsidR="00E06CB9" w:rsidRDefault="00E06CB9" w:rsidP="00590471">
      <w:r>
        <w:separator/>
      </w:r>
    </w:p>
  </w:footnote>
  <w:footnote w:type="continuationSeparator" w:id="0">
    <w:p w14:paraId="35EC2E57" w14:textId="77777777" w:rsidR="00E06CB9" w:rsidRDefault="00E06CB9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75A9" w14:textId="30143933" w:rsidR="00094FDE" w:rsidRPr="00A528A5" w:rsidRDefault="00CB0C10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40888" wp14:editId="6F5FCD25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84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10162917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5435DB">
      <w:rPr>
        <w:noProof/>
        <w:sz w:val="16"/>
        <w:szCs w:val="16"/>
        <w:lang w:bidi="cs-CZ"/>
      </w:rPr>
      <w:t>6</w:t>
    </w:r>
    <w:r w:rsidR="00094FDE" w:rsidRPr="00A528A5">
      <w:rPr>
        <w:noProof/>
        <w:sz w:val="16"/>
        <w:szCs w:val="16"/>
        <w:lang w:bidi="cs-CZ"/>
      </w:rPr>
      <w:t xml:space="preserve">. postní týden – </w:t>
    </w:r>
    <w:r w:rsidR="005435DB">
      <w:rPr>
        <w:noProof/>
        <w:sz w:val="16"/>
        <w:szCs w:val="16"/>
        <w:lang w:bidi="cs-CZ"/>
      </w:rPr>
      <w:t>Bartimaios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5565B5">
      <w:rPr>
        <w:noProof/>
        <w:sz w:val="16"/>
        <w:szCs w:val="16"/>
        <w:lang w:bidi="cs-CZ"/>
      </w:rPr>
      <w:t>7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86E462F2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B5171"/>
    <w:multiLevelType w:val="hybridMultilevel"/>
    <w:tmpl w:val="2BD2A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6A1BDA"/>
    <w:multiLevelType w:val="hybridMultilevel"/>
    <w:tmpl w:val="5F6C2B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9"/>
  </w:num>
  <w:num w:numId="16">
    <w:abstractNumId w:val="17"/>
  </w:num>
  <w:num w:numId="17">
    <w:abstractNumId w:val="23"/>
  </w:num>
  <w:num w:numId="18">
    <w:abstractNumId w:val="20"/>
  </w:num>
  <w:num w:numId="19">
    <w:abstractNumId w:val="22"/>
  </w:num>
  <w:num w:numId="20">
    <w:abstractNumId w:val="15"/>
  </w:num>
  <w:num w:numId="21">
    <w:abstractNumId w:val="14"/>
  </w:num>
  <w:num w:numId="22">
    <w:abstractNumId w:val="12"/>
  </w:num>
  <w:num w:numId="23">
    <w:abstractNumId w:val="12"/>
  </w:num>
  <w:num w:numId="24">
    <w:abstractNumId w:val="11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3A"/>
    <w:rsid w:val="000254D2"/>
    <w:rsid w:val="00042E7D"/>
    <w:rsid w:val="00055B72"/>
    <w:rsid w:val="00060042"/>
    <w:rsid w:val="000714E3"/>
    <w:rsid w:val="0008685D"/>
    <w:rsid w:val="000943AC"/>
    <w:rsid w:val="00094FDE"/>
    <w:rsid w:val="000E1B23"/>
    <w:rsid w:val="000F1993"/>
    <w:rsid w:val="000F6C8D"/>
    <w:rsid w:val="00112FD7"/>
    <w:rsid w:val="001253DD"/>
    <w:rsid w:val="0014023A"/>
    <w:rsid w:val="00144730"/>
    <w:rsid w:val="00150ABD"/>
    <w:rsid w:val="00173BEC"/>
    <w:rsid w:val="0018159E"/>
    <w:rsid w:val="001850DB"/>
    <w:rsid w:val="00197479"/>
    <w:rsid w:val="001A5D02"/>
    <w:rsid w:val="001A6A5A"/>
    <w:rsid w:val="001E0929"/>
    <w:rsid w:val="002049FE"/>
    <w:rsid w:val="002155AD"/>
    <w:rsid w:val="002214ED"/>
    <w:rsid w:val="00222466"/>
    <w:rsid w:val="002243C3"/>
    <w:rsid w:val="002254D3"/>
    <w:rsid w:val="00236632"/>
    <w:rsid w:val="002634DB"/>
    <w:rsid w:val="00263D47"/>
    <w:rsid w:val="0027646A"/>
    <w:rsid w:val="00282EFA"/>
    <w:rsid w:val="00286014"/>
    <w:rsid w:val="002923CC"/>
    <w:rsid w:val="0029260E"/>
    <w:rsid w:val="0029574F"/>
    <w:rsid w:val="002A76FA"/>
    <w:rsid w:val="002B4549"/>
    <w:rsid w:val="002B72E9"/>
    <w:rsid w:val="002C0886"/>
    <w:rsid w:val="002D72F6"/>
    <w:rsid w:val="002E3E0D"/>
    <w:rsid w:val="00310F17"/>
    <w:rsid w:val="003326CB"/>
    <w:rsid w:val="003511E8"/>
    <w:rsid w:val="00361B86"/>
    <w:rsid w:val="003729DF"/>
    <w:rsid w:val="00376291"/>
    <w:rsid w:val="003763B9"/>
    <w:rsid w:val="00380FD1"/>
    <w:rsid w:val="0038317A"/>
    <w:rsid w:val="00383929"/>
    <w:rsid w:val="00383D02"/>
    <w:rsid w:val="00384B14"/>
    <w:rsid w:val="00384CE1"/>
    <w:rsid w:val="00391772"/>
    <w:rsid w:val="003A292F"/>
    <w:rsid w:val="003B4ECB"/>
    <w:rsid w:val="003D41EE"/>
    <w:rsid w:val="003D7D80"/>
    <w:rsid w:val="003E6A1A"/>
    <w:rsid w:val="00410A28"/>
    <w:rsid w:val="004235EF"/>
    <w:rsid w:val="00424BE1"/>
    <w:rsid w:val="00431BCA"/>
    <w:rsid w:val="004325DC"/>
    <w:rsid w:val="0049542A"/>
    <w:rsid w:val="004B5D51"/>
    <w:rsid w:val="004D24A1"/>
    <w:rsid w:val="004D41B7"/>
    <w:rsid w:val="004D7768"/>
    <w:rsid w:val="004E158A"/>
    <w:rsid w:val="004E2D8A"/>
    <w:rsid w:val="005110BC"/>
    <w:rsid w:val="00523224"/>
    <w:rsid w:val="0053323B"/>
    <w:rsid w:val="005435DB"/>
    <w:rsid w:val="00545886"/>
    <w:rsid w:val="005471D7"/>
    <w:rsid w:val="00551739"/>
    <w:rsid w:val="005565B5"/>
    <w:rsid w:val="00565C77"/>
    <w:rsid w:val="0056708E"/>
    <w:rsid w:val="005674F7"/>
    <w:rsid w:val="005801E5"/>
    <w:rsid w:val="00590471"/>
    <w:rsid w:val="005973D9"/>
    <w:rsid w:val="005B58DD"/>
    <w:rsid w:val="005D01FA"/>
    <w:rsid w:val="005D45DC"/>
    <w:rsid w:val="005F0FC3"/>
    <w:rsid w:val="00613AA9"/>
    <w:rsid w:val="00615CB5"/>
    <w:rsid w:val="006361F7"/>
    <w:rsid w:val="00651656"/>
    <w:rsid w:val="006530A9"/>
    <w:rsid w:val="00662220"/>
    <w:rsid w:val="006716D8"/>
    <w:rsid w:val="006843CE"/>
    <w:rsid w:val="006920F0"/>
    <w:rsid w:val="006C020C"/>
    <w:rsid w:val="006C5E9C"/>
    <w:rsid w:val="006C6493"/>
    <w:rsid w:val="006D79A8"/>
    <w:rsid w:val="006E09B0"/>
    <w:rsid w:val="006F755E"/>
    <w:rsid w:val="00711313"/>
    <w:rsid w:val="0074155C"/>
    <w:rsid w:val="007575B6"/>
    <w:rsid w:val="00757950"/>
    <w:rsid w:val="007770AD"/>
    <w:rsid w:val="00780BAE"/>
    <w:rsid w:val="00783430"/>
    <w:rsid w:val="007F5B63"/>
    <w:rsid w:val="008036DB"/>
    <w:rsid w:val="00803A0A"/>
    <w:rsid w:val="0080557C"/>
    <w:rsid w:val="00820B7B"/>
    <w:rsid w:val="00822E3D"/>
    <w:rsid w:val="008324E3"/>
    <w:rsid w:val="0083384F"/>
    <w:rsid w:val="00843033"/>
    <w:rsid w:val="00845E9E"/>
    <w:rsid w:val="0084691F"/>
    <w:rsid w:val="00846CB9"/>
    <w:rsid w:val="008501A8"/>
    <w:rsid w:val="0085776F"/>
    <w:rsid w:val="00885802"/>
    <w:rsid w:val="00887A3A"/>
    <w:rsid w:val="008953A5"/>
    <w:rsid w:val="00897C05"/>
    <w:rsid w:val="008A1E6E"/>
    <w:rsid w:val="008B108C"/>
    <w:rsid w:val="008C2CFC"/>
    <w:rsid w:val="008E3713"/>
    <w:rsid w:val="008E57CB"/>
    <w:rsid w:val="008E68C3"/>
    <w:rsid w:val="00905755"/>
    <w:rsid w:val="0092035E"/>
    <w:rsid w:val="00941429"/>
    <w:rsid w:val="009475DC"/>
    <w:rsid w:val="00956727"/>
    <w:rsid w:val="009640A7"/>
    <w:rsid w:val="00967B93"/>
    <w:rsid w:val="009816E7"/>
    <w:rsid w:val="00983CBB"/>
    <w:rsid w:val="009A2EBD"/>
    <w:rsid w:val="009B4F4F"/>
    <w:rsid w:val="009B591F"/>
    <w:rsid w:val="009B7DE2"/>
    <w:rsid w:val="009C2F20"/>
    <w:rsid w:val="00A05A16"/>
    <w:rsid w:val="00A23D8B"/>
    <w:rsid w:val="00A31B16"/>
    <w:rsid w:val="00A34C03"/>
    <w:rsid w:val="00A528A5"/>
    <w:rsid w:val="00A7173D"/>
    <w:rsid w:val="00A8192C"/>
    <w:rsid w:val="00A8700E"/>
    <w:rsid w:val="00A9002E"/>
    <w:rsid w:val="00AA1785"/>
    <w:rsid w:val="00AE68A8"/>
    <w:rsid w:val="00B047A5"/>
    <w:rsid w:val="00B33DC2"/>
    <w:rsid w:val="00B55C7D"/>
    <w:rsid w:val="00B6466C"/>
    <w:rsid w:val="00B76CDA"/>
    <w:rsid w:val="00B9360F"/>
    <w:rsid w:val="00BA6D67"/>
    <w:rsid w:val="00BC6F27"/>
    <w:rsid w:val="00BF2F28"/>
    <w:rsid w:val="00C043A9"/>
    <w:rsid w:val="00C06D95"/>
    <w:rsid w:val="00C14078"/>
    <w:rsid w:val="00C15FB3"/>
    <w:rsid w:val="00C21718"/>
    <w:rsid w:val="00C22A36"/>
    <w:rsid w:val="00C30322"/>
    <w:rsid w:val="00C75962"/>
    <w:rsid w:val="00C83A18"/>
    <w:rsid w:val="00CA5EFE"/>
    <w:rsid w:val="00CB0C10"/>
    <w:rsid w:val="00CB3598"/>
    <w:rsid w:val="00CC1E8B"/>
    <w:rsid w:val="00CD2321"/>
    <w:rsid w:val="00CE1E3D"/>
    <w:rsid w:val="00CF0465"/>
    <w:rsid w:val="00D052EE"/>
    <w:rsid w:val="00D053FA"/>
    <w:rsid w:val="00D21CB9"/>
    <w:rsid w:val="00D26515"/>
    <w:rsid w:val="00D26C6C"/>
    <w:rsid w:val="00D26F7E"/>
    <w:rsid w:val="00D33D96"/>
    <w:rsid w:val="00D62BEC"/>
    <w:rsid w:val="00DA07E3"/>
    <w:rsid w:val="00DA1358"/>
    <w:rsid w:val="00DA3726"/>
    <w:rsid w:val="00DB1679"/>
    <w:rsid w:val="00DB42D6"/>
    <w:rsid w:val="00DD208A"/>
    <w:rsid w:val="00DD41CF"/>
    <w:rsid w:val="00DF2BA8"/>
    <w:rsid w:val="00DF2FD7"/>
    <w:rsid w:val="00DF7A4B"/>
    <w:rsid w:val="00E06CB9"/>
    <w:rsid w:val="00E26AED"/>
    <w:rsid w:val="00E3598B"/>
    <w:rsid w:val="00E36138"/>
    <w:rsid w:val="00E422E2"/>
    <w:rsid w:val="00E458CD"/>
    <w:rsid w:val="00E47B0C"/>
    <w:rsid w:val="00E73AB8"/>
    <w:rsid w:val="00E77B5E"/>
    <w:rsid w:val="00E90A60"/>
    <w:rsid w:val="00EA414A"/>
    <w:rsid w:val="00EA68C0"/>
    <w:rsid w:val="00EB22E8"/>
    <w:rsid w:val="00ED47F7"/>
    <w:rsid w:val="00EE2016"/>
    <w:rsid w:val="00EE7E09"/>
    <w:rsid w:val="00F0223C"/>
    <w:rsid w:val="00F11FCE"/>
    <w:rsid w:val="00F13E6C"/>
    <w:rsid w:val="00F158F2"/>
    <w:rsid w:val="00F3235D"/>
    <w:rsid w:val="00F44C07"/>
    <w:rsid w:val="00F509FC"/>
    <w:rsid w:val="00F50F8B"/>
    <w:rsid w:val="00F52F78"/>
    <w:rsid w:val="00F87709"/>
    <w:rsid w:val="00F878BD"/>
    <w:rsid w:val="00F94761"/>
    <w:rsid w:val="00FE7401"/>
    <w:rsid w:val="00FF1815"/>
    <w:rsid w:val="00FF2517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EC0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38317A"/>
    <w:pPr>
      <w:pBdr>
        <w:top w:val="single" w:sz="12" w:space="8" w:color="A02B06"/>
        <w:left w:val="single" w:sz="12" w:space="4" w:color="A02B06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A02B06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317A"/>
    <w:rPr>
      <w:rFonts w:ascii="Comic Sans MS" w:hAnsi="Comic Sans MS" w:cs="Calibri"/>
      <w:b/>
      <w:bCs/>
      <w:color w:val="A02B06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DD41CF"/>
    <w:pPr>
      <w:numPr>
        <w:numId w:val="2"/>
      </w:numPr>
      <w:spacing w:after="120" w:line="288" w:lineRule="auto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E6A1A"/>
    <w:pPr>
      <w:pBdr>
        <w:bottom w:val="single" w:sz="24" w:space="8" w:color="A02B06"/>
      </w:pBdr>
      <w:kinsoku w:val="0"/>
      <w:overflowPunct w:val="0"/>
      <w:spacing w:before="240" w:after="480"/>
    </w:pPr>
    <w:rPr>
      <w:rFonts w:ascii="Comic Sans MS" w:hAnsi="Comic Sans MS"/>
      <w:b/>
      <w:bCs/>
      <w:color w:val="A02B06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3E6A1A"/>
    <w:rPr>
      <w:rFonts w:ascii="Comic Sans MS" w:hAnsi="Comic Sans MS" w:cs="Calibri"/>
      <w:b/>
      <w:bCs/>
      <w:color w:val="A02B06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  <w:style w:type="paragraph" w:customStyle="1" w:styleId="verse49">
    <w:name w:val="verse49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50">
    <w:name w:val="verse50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51">
    <w:name w:val="verse51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52">
    <w:name w:val="verse52"/>
    <w:basedOn w:val="Normln"/>
    <w:rsid w:val="006E09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2A54E-19F5-4A16-A17A-66E75619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2022-02-20T22:04:00Z</dcterms:created>
  <dcterms:modified xsi:type="dcterms:W3CDTF">2022-02-20T22:04:00Z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