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F608" w14:textId="0B56D464" w:rsidR="007065E0" w:rsidRDefault="007065E0">
      <w:r>
        <w:rPr>
          <w:noProof/>
        </w:rPr>
        <w:drawing>
          <wp:inline distT="0" distB="0" distL="0" distR="0" wp14:anchorId="52CD452B" wp14:editId="0BF684F1">
            <wp:extent cx="6330315" cy="9303026"/>
            <wp:effectExtent l="0" t="0" r="0" b="0"/>
            <wp:docPr id="454" name="Obráze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Obrázek 454"/>
                    <pic:cNvPicPr/>
                  </pic:nvPicPr>
                  <pic:blipFill rotWithShape="1">
                    <a:blip r:embed="rId11"/>
                    <a:srcRect t="1325"/>
                    <a:stretch/>
                  </pic:blipFill>
                  <pic:spPr bwMode="auto">
                    <a:xfrm>
                      <a:off x="0" y="0"/>
                      <a:ext cx="6335662" cy="931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14:paraId="067C8A4D" w14:textId="0BD8246C" w:rsidR="00B437F6" w:rsidRDefault="00B437F6" w:rsidP="008036DB">
      <w:pPr>
        <w:tabs>
          <w:tab w:val="left" w:pos="3815"/>
        </w:tabs>
      </w:pPr>
      <w:r>
        <w:lastRenderedPageBreak/>
        <w:t xml:space="preserve">Příloha č. 1 </w:t>
      </w:r>
      <w:r w:rsidR="00223BE0">
        <w:t xml:space="preserve">plameny: </w:t>
      </w:r>
    </w:p>
    <w:p w14:paraId="7BD43493" w14:textId="189482D2" w:rsidR="00EB7A8A" w:rsidRDefault="00566F06" w:rsidP="008036DB">
      <w:pPr>
        <w:tabs>
          <w:tab w:val="left" w:pos="3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74B3F8" wp14:editId="630048B8">
                <wp:simplePos x="0" y="0"/>
                <wp:positionH relativeFrom="margin">
                  <wp:posOffset>3187259</wp:posOffset>
                </wp:positionH>
                <wp:positionV relativeFrom="paragraph">
                  <wp:posOffset>3948</wp:posOffset>
                </wp:positionV>
                <wp:extent cx="1622066" cy="3170135"/>
                <wp:effectExtent l="0" t="0" r="16510" b="11430"/>
                <wp:wrapNone/>
                <wp:docPr id="13" name="Volný tvar: obraze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3170135"/>
                        </a:xfrm>
                        <a:custGeom>
                          <a:avLst/>
                          <a:gdLst>
                            <a:gd name="connsiteX0" fmla="*/ 1040722 w 1206099"/>
                            <a:gd name="connsiteY0" fmla="*/ 2220 h 3150011"/>
                            <a:gd name="connsiteX1" fmla="*/ 446956 w 1206099"/>
                            <a:gd name="connsiteY1" fmla="*/ 869118 h 3150011"/>
                            <a:gd name="connsiteX2" fmla="*/ 625086 w 1206099"/>
                            <a:gd name="connsiteY2" fmla="*/ 2044776 h 3150011"/>
                            <a:gd name="connsiteX3" fmla="*/ 7569 w 1206099"/>
                            <a:gd name="connsiteY3" fmla="*/ 3149181 h 3150011"/>
                            <a:gd name="connsiteX4" fmla="*/ 1123850 w 1206099"/>
                            <a:gd name="connsiteY4" fmla="*/ 2211030 h 3150011"/>
                            <a:gd name="connsiteX5" fmla="*/ 1100099 w 1206099"/>
                            <a:gd name="connsiteY5" fmla="*/ 1391633 h 3150011"/>
                            <a:gd name="connsiteX6" fmla="*/ 921969 w 1206099"/>
                            <a:gd name="connsiteY6" fmla="*/ 643487 h 3150011"/>
                            <a:gd name="connsiteX7" fmla="*/ 1040722 w 1206099"/>
                            <a:gd name="connsiteY7" fmla="*/ 2220 h 31500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06099" h="3150011">
                              <a:moveTo>
                                <a:pt x="1040722" y="2220"/>
                              </a:moveTo>
                              <a:cubicBezTo>
                                <a:pt x="961553" y="39825"/>
                                <a:pt x="516229" y="528692"/>
                                <a:pt x="446956" y="869118"/>
                              </a:cubicBezTo>
                              <a:cubicBezTo>
                                <a:pt x="377683" y="1209544"/>
                                <a:pt x="698317" y="1664766"/>
                                <a:pt x="625086" y="2044776"/>
                              </a:cubicBezTo>
                              <a:cubicBezTo>
                                <a:pt x="551855" y="2424786"/>
                                <a:pt x="-75558" y="3121472"/>
                                <a:pt x="7569" y="3149181"/>
                              </a:cubicBezTo>
                              <a:cubicBezTo>
                                <a:pt x="90696" y="3176890"/>
                                <a:pt x="941762" y="2503955"/>
                                <a:pt x="1123850" y="2211030"/>
                              </a:cubicBezTo>
                              <a:cubicBezTo>
                                <a:pt x="1305938" y="1918105"/>
                                <a:pt x="1133746" y="1652890"/>
                                <a:pt x="1100099" y="1391633"/>
                              </a:cubicBezTo>
                              <a:cubicBezTo>
                                <a:pt x="1066452" y="1130376"/>
                                <a:pt x="929886" y="873076"/>
                                <a:pt x="921969" y="643487"/>
                              </a:cubicBezTo>
                              <a:cubicBezTo>
                                <a:pt x="914052" y="413898"/>
                                <a:pt x="1119891" y="-35385"/>
                                <a:pt x="1040722" y="222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56F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BFED" id="Volný tvar: obrazec 13" o:spid="_x0000_s1026" style="position:absolute;margin-left:250.95pt;margin-top:.3pt;width:127.7pt;height:249.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06099,3150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" path="m1040722,2220c961553,39825,516229,528692,446956,869118v-69273,340426,251361,795648,178130,1175658c551855,2424786,-75558,3121472,7569,3149181v83127,27709,934193,-645226,1116281,-938151c1305938,1918105,1133746,1652890,1100099,1391633,1066452,1130376,929886,873076,921969,643487,914052,413898,1119891,-35385,1040722,2220xe" filled="f" strokecolor="#f56f01" strokeweight="1pt">
                <v:stroke joinstyle="miter"/>
                <v:path arrowok="t" o:connecttype="custom" o:connectlocs="1399653,2234;601105,874670;840670,2057839;10179,3169300;1511450,2225155;1479508,1400524;1239943,647598;1399653,2234" o:connectangles="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571541" wp14:editId="1CF29895">
                <wp:simplePos x="0" y="0"/>
                <wp:positionH relativeFrom="column">
                  <wp:posOffset>2218083</wp:posOffset>
                </wp:positionH>
                <wp:positionV relativeFrom="paragraph">
                  <wp:posOffset>36223</wp:posOffset>
                </wp:positionV>
                <wp:extent cx="969645" cy="2215045"/>
                <wp:effectExtent l="0" t="0" r="20955" b="13970"/>
                <wp:wrapNone/>
                <wp:docPr id="26" name="Volný tvar: obraze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2215045"/>
                        </a:xfrm>
                        <a:custGeom>
                          <a:avLst/>
                          <a:gdLst>
                            <a:gd name="connsiteX0" fmla="*/ 784714 w 1126407"/>
                            <a:gd name="connsiteY0" fmla="*/ 2388924 h 2446162"/>
                            <a:gd name="connsiteX1" fmla="*/ 333452 w 1126407"/>
                            <a:gd name="connsiteY1" fmla="*/ 1925786 h 2446162"/>
                            <a:gd name="connsiteX2" fmla="*/ 12818 w 1126407"/>
                            <a:gd name="connsiteY2" fmla="*/ 1438898 h 2446162"/>
                            <a:gd name="connsiteX3" fmla="*/ 119696 w 1126407"/>
                            <a:gd name="connsiteY3" fmla="*/ 809506 h 2446162"/>
                            <a:gd name="connsiteX4" fmla="*/ 630335 w 1126407"/>
                            <a:gd name="connsiteY4" fmla="*/ 73236 h 2446162"/>
                            <a:gd name="connsiteX5" fmla="*/ 654086 w 1126407"/>
                            <a:gd name="connsiteY5" fmla="*/ 61360 h 2446162"/>
                            <a:gd name="connsiteX6" fmla="*/ 760964 w 1126407"/>
                            <a:gd name="connsiteY6" fmla="*/ 381994 h 2446162"/>
                            <a:gd name="connsiteX7" fmla="*/ 950969 w 1126407"/>
                            <a:gd name="connsiteY7" fmla="*/ 916384 h 2446162"/>
                            <a:gd name="connsiteX8" fmla="*/ 855966 w 1126407"/>
                            <a:gd name="connsiteY8" fmla="*/ 1379521 h 2446162"/>
                            <a:gd name="connsiteX9" fmla="*/ 844091 w 1126407"/>
                            <a:gd name="connsiteY9" fmla="*/ 1747656 h 2446162"/>
                            <a:gd name="connsiteX10" fmla="*/ 1022221 w 1126407"/>
                            <a:gd name="connsiteY10" fmla="*/ 2246420 h 2446162"/>
                            <a:gd name="connsiteX11" fmla="*/ 1117223 w 1126407"/>
                            <a:gd name="connsiteY11" fmla="*/ 2424550 h 2446162"/>
                            <a:gd name="connsiteX12" fmla="*/ 784714 w 1126407"/>
                            <a:gd name="connsiteY12" fmla="*/ 2388924 h 24461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126407" h="2446162">
                              <a:moveTo>
                                <a:pt x="784714" y="2388924"/>
                              </a:moveTo>
                              <a:cubicBezTo>
                                <a:pt x="654086" y="2305797"/>
                                <a:pt x="462101" y="2084124"/>
                                <a:pt x="333452" y="1925786"/>
                              </a:cubicBezTo>
                              <a:cubicBezTo>
                                <a:pt x="204803" y="1767448"/>
                                <a:pt x="48444" y="1624945"/>
                                <a:pt x="12818" y="1438898"/>
                              </a:cubicBezTo>
                              <a:cubicBezTo>
                                <a:pt x="-22808" y="1252851"/>
                                <a:pt x="16777" y="1037116"/>
                                <a:pt x="119696" y="809506"/>
                              </a:cubicBezTo>
                              <a:cubicBezTo>
                                <a:pt x="222615" y="581896"/>
                                <a:pt x="630335" y="73236"/>
                                <a:pt x="630335" y="73236"/>
                              </a:cubicBezTo>
                              <a:cubicBezTo>
                                <a:pt x="719400" y="-51455"/>
                                <a:pt x="632315" y="9900"/>
                                <a:pt x="654086" y="61360"/>
                              </a:cubicBezTo>
                              <a:cubicBezTo>
                                <a:pt x="675857" y="112820"/>
                                <a:pt x="711484" y="239490"/>
                                <a:pt x="760964" y="381994"/>
                              </a:cubicBezTo>
                              <a:cubicBezTo>
                                <a:pt x="810444" y="524498"/>
                                <a:pt x="935135" y="750130"/>
                                <a:pt x="950969" y="916384"/>
                              </a:cubicBezTo>
                              <a:cubicBezTo>
                                <a:pt x="966803" y="1082638"/>
                                <a:pt x="873779" y="1240976"/>
                                <a:pt x="855966" y="1379521"/>
                              </a:cubicBezTo>
                              <a:cubicBezTo>
                                <a:pt x="838153" y="1518066"/>
                                <a:pt x="816382" y="1603173"/>
                                <a:pt x="844091" y="1747656"/>
                              </a:cubicBezTo>
                              <a:cubicBezTo>
                                <a:pt x="871800" y="1892139"/>
                                <a:pt x="976699" y="2133604"/>
                                <a:pt x="1022221" y="2246420"/>
                              </a:cubicBezTo>
                              <a:cubicBezTo>
                                <a:pt x="1067743" y="2359236"/>
                                <a:pt x="1154828" y="2402779"/>
                                <a:pt x="1117223" y="2424550"/>
                              </a:cubicBezTo>
                              <a:cubicBezTo>
                                <a:pt x="1079618" y="2446321"/>
                                <a:pt x="915342" y="2472051"/>
                                <a:pt x="784714" y="238892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56F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9438" id="Volný tvar: obrazec 26" o:spid="_x0000_s1026" style="position:absolute;margin-left:174.65pt;margin-top:2.85pt;width:76.35pt;height:17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6407,2446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" path="m784714,2388924c654086,2305797,462101,2084124,333452,1925786,204803,1767448,48444,1624945,12818,1438898,-22808,1252851,16777,1037116,119696,809506,222615,581896,630335,73236,630335,73236,719400,-51455,632315,9900,654086,61360v21771,51460,57398,178130,106878,320634c810444,524498,935135,750130,950969,916384v15834,166254,-77190,324592,-95003,463137c838153,1518066,816382,1603173,844091,1747656v27709,144483,132608,385948,178130,498764c1067743,2359236,1154828,2402779,1117223,2424550v-37605,21771,-201881,47501,-332509,-35626xe" filled="f" strokecolor="#f56f01" strokeweight="1pt">
                <v:stroke joinstyle="miter"/>
                <v:path arrowok="t" o:connecttype="custom" o:connectlocs="675505,2163215;287046,1743835;11034,1302949;103038,733023;542611,66317;563057,55563;655061,345903;818623,829803;736841,1249182;726619,1582535;879959,2034175;961739,2195475;675505,2163215" o:connectangles="0,0,0,0,0,0,0,0,0,0,0,0,0"/>
              </v:shape>
            </w:pict>
          </mc:Fallback>
        </mc:AlternateContent>
      </w:r>
    </w:p>
    <w:p w14:paraId="5A3BC73B" w14:textId="3DB8103F" w:rsidR="00EB7A8A" w:rsidRPr="005B11DD" w:rsidRDefault="00566F06" w:rsidP="008036DB">
      <w:pPr>
        <w:tabs>
          <w:tab w:val="left" w:pos="3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1679F0" wp14:editId="21D44886">
                <wp:simplePos x="0" y="0"/>
                <wp:positionH relativeFrom="column">
                  <wp:posOffset>523957</wp:posOffset>
                </wp:positionH>
                <wp:positionV relativeFrom="paragraph">
                  <wp:posOffset>3810</wp:posOffset>
                </wp:positionV>
                <wp:extent cx="1311965" cy="2934032"/>
                <wp:effectExtent l="0" t="0" r="21590" b="19050"/>
                <wp:wrapNone/>
                <wp:docPr id="27" name="Volný tvar: obraze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2934032"/>
                        </a:xfrm>
                        <a:custGeom>
                          <a:avLst/>
                          <a:gdLst>
                            <a:gd name="connsiteX0" fmla="*/ 1237032 w 1240641"/>
                            <a:gd name="connsiteY0" fmla="*/ 3404174 h 3416197"/>
                            <a:gd name="connsiteX1" fmla="*/ 785769 w 1240641"/>
                            <a:gd name="connsiteY1" fmla="*/ 3059790 h 3416197"/>
                            <a:gd name="connsiteX2" fmla="*/ 441385 w 1240641"/>
                            <a:gd name="connsiteY2" fmla="*/ 2276018 h 3416197"/>
                            <a:gd name="connsiteX3" fmla="*/ 643265 w 1240641"/>
                            <a:gd name="connsiteY3" fmla="*/ 1492247 h 3416197"/>
                            <a:gd name="connsiteX4" fmla="*/ 1047026 w 1240641"/>
                            <a:gd name="connsiteY4" fmla="*/ 850979 h 3416197"/>
                            <a:gd name="connsiteX5" fmla="*/ 904523 w 1240641"/>
                            <a:gd name="connsiteY5" fmla="*/ 150335 h 3416197"/>
                            <a:gd name="connsiteX6" fmla="*/ 845146 w 1240641"/>
                            <a:gd name="connsiteY6" fmla="*/ 31582 h 3416197"/>
                            <a:gd name="connsiteX7" fmla="*/ 762019 w 1240641"/>
                            <a:gd name="connsiteY7" fmla="*/ 577847 h 3416197"/>
                            <a:gd name="connsiteX8" fmla="*/ 536387 w 1240641"/>
                            <a:gd name="connsiteY8" fmla="*/ 1088486 h 3416197"/>
                            <a:gd name="connsiteX9" fmla="*/ 120751 w 1240641"/>
                            <a:gd name="connsiteY9" fmla="*/ 1587250 h 3416197"/>
                            <a:gd name="connsiteX10" fmla="*/ 1998 w 1240641"/>
                            <a:gd name="connsiteY10" fmla="*/ 2145390 h 3416197"/>
                            <a:gd name="connsiteX11" fmla="*/ 85125 w 1240641"/>
                            <a:gd name="connsiteY11" fmla="*/ 2691655 h 3416197"/>
                            <a:gd name="connsiteX12" fmla="*/ 524512 w 1240641"/>
                            <a:gd name="connsiteY12" fmla="*/ 3273546 h 3416197"/>
                            <a:gd name="connsiteX13" fmla="*/ 1237032 w 1240641"/>
                            <a:gd name="connsiteY13" fmla="*/ 3404174 h 34161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240641" h="3416197">
                              <a:moveTo>
                                <a:pt x="1237032" y="3404174"/>
                              </a:moveTo>
                              <a:cubicBezTo>
                                <a:pt x="1280575" y="3368548"/>
                                <a:pt x="918377" y="3247816"/>
                                <a:pt x="785769" y="3059790"/>
                              </a:cubicBezTo>
                              <a:cubicBezTo>
                                <a:pt x="653161" y="2871764"/>
                                <a:pt x="465136" y="2537275"/>
                                <a:pt x="441385" y="2276018"/>
                              </a:cubicBezTo>
                              <a:cubicBezTo>
                                <a:pt x="417634" y="2014761"/>
                                <a:pt x="542325" y="1729753"/>
                                <a:pt x="643265" y="1492247"/>
                              </a:cubicBezTo>
                              <a:cubicBezTo>
                                <a:pt x="744205" y="1254740"/>
                                <a:pt x="1003483" y="1074631"/>
                                <a:pt x="1047026" y="850979"/>
                              </a:cubicBezTo>
                              <a:cubicBezTo>
                                <a:pt x="1090569" y="627327"/>
                                <a:pt x="938170" y="286901"/>
                                <a:pt x="904523" y="150335"/>
                              </a:cubicBezTo>
                              <a:cubicBezTo>
                                <a:pt x="870876" y="13769"/>
                                <a:pt x="868897" y="-39670"/>
                                <a:pt x="845146" y="31582"/>
                              </a:cubicBezTo>
                              <a:cubicBezTo>
                                <a:pt x="821395" y="102834"/>
                                <a:pt x="813479" y="401696"/>
                                <a:pt x="762019" y="577847"/>
                              </a:cubicBezTo>
                              <a:cubicBezTo>
                                <a:pt x="710559" y="753998"/>
                                <a:pt x="643265" y="920252"/>
                                <a:pt x="536387" y="1088486"/>
                              </a:cubicBezTo>
                              <a:cubicBezTo>
                                <a:pt x="429509" y="1256720"/>
                                <a:pt x="209816" y="1411099"/>
                                <a:pt x="120751" y="1587250"/>
                              </a:cubicBezTo>
                              <a:cubicBezTo>
                                <a:pt x="31686" y="1763401"/>
                                <a:pt x="7936" y="1961323"/>
                                <a:pt x="1998" y="2145390"/>
                              </a:cubicBezTo>
                              <a:cubicBezTo>
                                <a:pt x="-3940" y="2329457"/>
                                <a:pt x="-1961" y="2503629"/>
                                <a:pt x="85125" y="2691655"/>
                              </a:cubicBezTo>
                              <a:cubicBezTo>
                                <a:pt x="172211" y="2879681"/>
                                <a:pt x="338465" y="3150834"/>
                                <a:pt x="524512" y="3273546"/>
                              </a:cubicBezTo>
                              <a:cubicBezTo>
                                <a:pt x="710559" y="3396258"/>
                                <a:pt x="1193489" y="3439800"/>
                                <a:pt x="1237032" y="340417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56F0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E327" id="Volný tvar: obrazec 27" o:spid="_x0000_s1026" style="position:absolute;margin-left:41.25pt;margin-top:.3pt;width:103.3pt;height:23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0641,3416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" path="m1237032,3404174v43543,-35626,-318655,-156358,-451263,-344384c653161,2871764,465136,2537275,441385,2276018,417634,2014761,542325,1729753,643265,1492247v100940,-237507,360218,-417616,403761,-641268c1090569,627327,938170,286901,904523,150335,870876,13769,868897,-39670,845146,31582v-23751,71252,-31667,370114,-83127,546265c710559,753998,643265,920252,536387,1088486,429509,1256720,209816,1411099,120751,1587250,31686,1763401,7936,1961323,1998,2145390v-5938,184067,-3959,358239,83127,546265c172211,2879681,338465,3150834,524512,3273546v186047,122712,668977,166254,712520,130628xe" filled="f" strokecolor="#f56f01" strokeweight="1pt">
                <v:stroke joinstyle="miter"/>
                <v:path arrowok="t" o:connecttype="custom" o:connectlocs="1308149,2923706;830943,2627929;466760,1954779;680246,1281630;1107219,730871;956524,129117;893733,27124;805827,496289;567224,934856;127693,1363224;2113,1842588;90019,2311752;554666,2811515;1308149,2923706" o:connectangles="0,0,0,0,0,0,0,0,0,0,0,0,0,0"/>
              </v:shape>
            </w:pict>
          </mc:Fallback>
        </mc:AlternateContent>
      </w:r>
      <w:r w:rsidR="005B11D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  <w:t xml:space="preserve">            </w:t>
      </w:r>
      <w:r w:rsidR="003632BB">
        <w:rPr>
          <w:noProof/>
        </w:rPr>
        <w:t xml:space="preserve"> </w:t>
      </w:r>
    </w:p>
    <w:p w14:paraId="1D5E0383" w14:textId="63C95468" w:rsidR="00EB7A8A" w:rsidRDefault="00EB7A8A" w:rsidP="008036DB">
      <w:pPr>
        <w:tabs>
          <w:tab w:val="left" w:pos="3815"/>
        </w:tabs>
      </w:pPr>
    </w:p>
    <w:p w14:paraId="76487BC9" w14:textId="0F41A02E" w:rsidR="00EB7A8A" w:rsidRDefault="00EB7A8A" w:rsidP="008036DB">
      <w:pPr>
        <w:tabs>
          <w:tab w:val="left" w:pos="3815"/>
        </w:tabs>
      </w:pPr>
    </w:p>
    <w:p w14:paraId="04C3ED0B" w14:textId="2085FC0C" w:rsidR="00EB7A8A" w:rsidRDefault="00EB7A8A" w:rsidP="008036DB">
      <w:pPr>
        <w:tabs>
          <w:tab w:val="left" w:pos="3815"/>
        </w:tabs>
      </w:pPr>
    </w:p>
    <w:p w14:paraId="497E64ED" w14:textId="6F609908" w:rsidR="00EB7A8A" w:rsidRDefault="00EB7A8A" w:rsidP="008036DB">
      <w:pPr>
        <w:tabs>
          <w:tab w:val="left" w:pos="3815"/>
        </w:tabs>
      </w:pPr>
    </w:p>
    <w:p w14:paraId="692BCD5A" w14:textId="64EB0701" w:rsidR="003632BB" w:rsidRDefault="003632BB" w:rsidP="008036DB">
      <w:pPr>
        <w:tabs>
          <w:tab w:val="left" w:pos="3815"/>
        </w:tabs>
      </w:pPr>
    </w:p>
    <w:p w14:paraId="22093DE3" w14:textId="73645AC1" w:rsidR="003632BB" w:rsidRDefault="003632BB" w:rsidP="008036DB">
      <w:pPr>
        <w:tabs>
          <w:tab w:val="left" w:pos="3815"/>
        </w:tabs>
      </w:pPr>
    </w:p>
    <w:p w14:paraId="7B213240" w14:textId="026A02AD" w:rsidR="003632BB" w:rsidRDefault="00566F06" w:rsidP="008036DB">
      <w:pPr>
        <w:tabs>
          <w:tab w:val="left" w:pos="3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E0A48A6" wp14:editId="4F458C54">
                <wp:simplePos x="0" y="0"/>
                <wp:positionH relativeFrom="margin">
                  <wp:align>right</wp:align>
                </wp:positionH>
                <wp:positionV relativeFrom="paragraph">
                  <wp:posOffset>230671</wp:posOffset>
                </wp:positionV>
                <wp:extent cx="1492250" cy="2181225"/>
                <wp:effectExtent l="152400" t="1600200" r="165100" b="0"/>
                <wp:wrapNone/>
                <wp:docPr id="458" name="Slza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830">
                          <a:off x="5400261" y="4152072"/>
                          <a:ext cx="1492250" cy="2181225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2396" id="Slza 458" o:spid="_x0000_s1026" style="position:absolute;margin-left:66.3pt;margin-top:18.15pt;width:117.5pt;height:171.75pt;rotation:-2409726fd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492250,218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" path="m,1090613c,488284,334052,,746125,v497417,,994833,-363538,1492250,-1090613c1740958,-363538,1492250,363538,1492250,1090613v,602329,-334052,1090613,-746125,1090613c334052,2181226,,1692942,,1090613xe" filled="f" strokecolor="black [3213]" strokeweight="1pt">
                <v:stroke joinstyle="miter"/>
                <v:path arrowok="t" o:connecttype="custom" o:connectlocs="0,1090613;746125,0;2238375,-1090613;1492250,1090613;746125,2181226;0,1090613" o:connectangles="0,0,0,0,0,0"/>
                <w10:wrap anchorx="margin"/>
              </v:shape>
            </w:pict>
          </mc:Fallback>
        </mc:AlternateContent>
      </w:r>
    </w:p>
    <w:p w14:paraId="494A15CD" w14:textId="0DB6C2A1" w:rsidR="003632BB" w:rsidRDefault="00566F06" w:rsidP="008036DB">
      <w:pPr>
        <w:tabs>
          <w:tab w:val="left" w:pos="3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7E04EA" wp14:editId="192AFFA6">
                <wp:simplePos x="0" y="0"/>
                <wp:positionH relativeFrom="column">
                  <wp:posOffset>1987136</wp:posOffset>
                </wp:positionH>
                <wp:positionV relativeFrom="paragraph">
                  <wp:posOffset>155879</wp:posOffset>
                </wp:positionV>
                <wp:extent cx="824147" cy="2837042"/>
                <wp:effectExtent l="0" t="0" r="14605" b="20955"/>
                <wp:wrapNone/>
                <wp:docPr id="25" name="Volný tvar: obraze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147" cy="2837042"/>
                        </a:xfrm>
                        <a:custGeom>
                          <a:avLst/>
                          <a:gdLst>
                            <a:gd name="connsiteX0" fmla="*/ 560171 w 822785"/>
                            <a:gd name="connsiteY0" fmla="*/ 452397 h 2586991"/>
                            <a:gd name="connsiteX1" fmla="*/ 821428 w 822785"/>
                            <a:gd name="connsiteY1" fmla="*/ 1117415 h 2586991"/>
                            <a:gd name="connsiteX2" fmla="*/ 441418 w 822785"/>
                            <a:gd name="connsiteY2" fmla="*/ 2435576 h 2586991"/>
                            <a:gd name="connsiteX3" fmla="*/ 393916 w 822785"/>
                            <a:gd name="connsiteY3" fmla="*/ 2530578 h 2586991"/>
                            <a:gd name="connsiteX4" fmla="*/ 251412 w 822785"/>
                            <a:gd name="connsiteY4" fmla="*/ 2186194 h 2586991"/>
                            <a:gd name="connsiteX5" fmla="*/ 358290 w 822785"/>
                            <a:gd name="connsiteY5" fmla="*/ 1390547 h 2586991"/>
                            <a:gd name="connsiteX6" fmla="*/ 393916 w 822785"/>
                            <a:gd name="connsiteY6" fmla="*/ 784906 h 2586991"/>
                            <a:gd name="connsiteX7" fmla="*/ 61407 w 822785"/>
                            <a:gd name="connsiteY7" fmla="*/ 155513 h 2586991"/>
                            <a:gd name="connsiteX8" fmla="*/ 25781 w 822785"/>
                            <a:gd name="connsiteY8" fmla="*/ 1134 h 2586991"/>
                            <a:gd name="connsiteX9" fmla="*/ 346415 w 822785"/>
                            <a:gd name="connsiteY9" fmla="*/ 203015 h 2586991"/>
                            <a:gd name="connsiteX10" fmla="*/ 560171 w 822785"/>
                            <a:gd name="connsiteY10" fmla="*/ 452397 h 2586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822785" h="2586991">
                              <a:moveTo>
                                <a:pt x="560171" y="452397"/>
                              </a:moveTo>
                              <a:cubicBezTo>
                                <a:pt x="639340" y="604797"/>
                                <a:pt x="841220" y="786885"/>
                                <a:pt x="821428" y="1117415"/>
                              </a:cubicBezTo>
                              <a:cubicBezTo>
                                <a:pt x="801636" y="1447945"/>
                                <a:pt x="512670" y="2200049"/>
                                <a:pt x="441418" y="2435576"/>
                              </a:cubicBezTo>
                              <a:cubicBezTo>
                                <a:pt x="370166" y="2671103"/>
                                <a:pt x="425584" y="2572142"/>
                                <a:pt x="393916" y="2530578"/>
                              </a:cubicBezTo>
                              <a:cubicBezTo>
                                <a:pt x="362248" y="2489014"/>
                                <a:pt x="257350" y="2376199"/>
                                <a:pt x="251412" y="2186194"/>
                              </a:cubicBezTo>
                              <a:cubicBezTo>
                                <a:pt x="245474" y="1996189"/>
                                <a:pt x="334539" y="1624095"/>
                                <a:pt x="358290" y="1390547"/>
                              </a:cubicBezTo>
                              <a:cubicBezTo>
                                <a:pt x="382041" y="1156999"/>
                                <a:pt x="443396" y="990745"/>
                                <a:pt x="393916" y="784906"/>
                              </a:cubicBezTo>
                              <a:cubicBezTo>
                                <a:pt x="344436" y="579067"/>
                                <a:pt x="122763" y="286142"/>
                                <a:pt x="61407" y="155513"/>
                              </a:cubicBezTo>
                              <a:cubicBezTo>
                                <a:pt x="51" y="24884"/>
                                <a:pt x="-21720" y="-6783"/>
                                <a:pt x="25781" y="1134"/>
                              </a:cubicBezTo>
                              <a:cubicBezTo>
                                <a:pt x="73282" y="9051"/>
                                <a:pt x="257350" y="125825"/>
                                <a:pt x="346415" y="203015"/>
                              </a:cubicBezTo>
                              <a:cubicBezTo>
                                <a:pt x="435480" y="280205"/>
                                <a:pt x="481002" y="299997"/>
                                <a:pt x="560171" y="45239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CAE6" id="Volný tvar: obrazec 25" o:spid="_x0000_s1026" style="position:absolute;margin-left:156.45pt;margin-top:12.25pt;width:64.9pt;height:22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785,258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" path="m560171,452397v79169,152400,281049,334488,261257,665018c801636,1447945,512670,2200049,441418,2435576v-71252,235527,-15834,136566,-47502,95002c362248,2489014,257350,2376199,251412,2186194v-5938,-190005,83127,-562099,106878,-795647c382041,1156999,443396,990745,393916,784906,344436,579067,122763,286142,61407,155513,51,24884,-21720,-6783,25781,1134,73282,9051,257350,125825,346415,203015v89065,77190,134587,96982,213756,249382xe" filled="f" strokecolor="#ffc000" strokeweight="1pt">
                <v:stroke joinstyle="miter"/>
                <v:path arrowok="t" o:connecttype="custom" o:connectlocs="561098,496124;822788,1225421;442149,2670992;394568,2775176;251828,2397505;358883,1524953;394568,860773;61509,170544;25824,1244;346988,222638;561098,496124" o:connectangles="0,0,0,0,0,0,0,0,0,0,0"/>
              </v:shape>
            </w:pict>
          </mc:Fallback>
        </mc:AlternateContent>
      </w:r>
    </w:p>
    <w:p w14:paraId="5AB7250D" w14:textId="07F1A171" w:rsidR="003632BB" w:rsidRDefault="003632BB" w:rsidP="008036DB">
      <w:pPr>
        <w:tabs>
          <w:tab w:val="left" w:pos="3815"/>
        </w:tabs>
      </w:pPr>
    </w:p>
    <w:p w14:paraId="2DA82652" w14:textId="70B44F1A" w:rsidR="003632BB" w:rsidRDefault="003632BB" w:rsidP="008036DB">
      <w:pPr>
        <w:tabs>
          <w:tab w:val="left" w:pos="3815"/>
        </w:tabs>
      </w:pPr>
    </w:p>
    <w:p w14:paraId="0458ED01" w14:textId="6288DEFB" w:rsidR="003632BB" w:rsidRDefault="003632BB" w:rsidP="008036DB">
      <w:pPr>
        <w:tabs>
          <w:tab w:val="left" w:pos="3815"/>
        </w:tabs>
      </w:pPr>
    </w:p>
    <w:p w14:paraId="37DF360D" w14:textId="04B1C5BD" w:rsidR="003632BB" w:rsidRDefault="003632BB" w:rsidP="008036DB">
      <w:pPr>
        <w:tabs>
          <w:tab w:val="left" w:pos="3815"/>
        </w:tabs>
      </w:pPr>
    </w:p>
    <w:p w14:paraId="11C7EC12" w14:textId="17AAF710" w:rsidR="003632BB" w:rsidRDefault="003632BB" w:rsidP="008036DB">
      <w:pPr>
        <w:tabs>
          <w:tab w:val="left" w:pos="3815"/>
        </w:tabs>
      </w:pPr>
    </w:p>
    <w:p w14:paraId="5BC167D7" w14:textId="08CC4B08" w:rsidR="003632BB" w:rsidRDefault="003632BB" w:rsidP="008036DB">
      <w:pPr>
        <w:tabs>
          <w:tab w:val="left" w:pos="3815"/>
        </w:tabs>
      </w:pPr>
    </w:p>
    <w:p w14:paraId="5962716B" w14:textId="28B23CDF" w:rsidR="003632BB" w:rsidRDefault="003632BB" w:rsidP="008036DB">
      <w:pPr>
        <w:tabs>
          <w:tab w:val="left" w:pos="3815"/>
        </w:tabs>
      </w:pPr>
    </w:p>
    <w:p w14:paraId="6C22E5AC" w14:textId="58D5F640" w:rsidR="003632BB" w:rsidRDefault="00566F06" w:rsidP="008036DB">
      <w:pPr>
        <w:tabs>
          <w:tab w:val="left" w:pos="3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662381" wp14:editId="5860A7E0">
                <wp:simplePos x="0" y="0"/>
                <wp:positionH relativeFrom="column">
                  <wp:posOffset>245993</wp:posOffset>
                </wp:positionH>
                <wp:positionV relativeFrom="paragraph">
                  <wp:posOffset>115791</wp:posOffset>
                </wp:positionV>
                <wp:extent cx="1990725" cy="2379980"/>
                <wp:effectExtent l="95250" t="1676400" r="85725" b="0"/>
                <wp:wrapNone/>
                <wp:docPr id="456" name="Slza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830">
                          <a:off x="0" y="0"/>
                          <a:ext cx="1990725" cy="2379980"/>
                        </a:xfrm>
                        <a:prstGeom prst="teardrop">
                          <a:avLst>
                            <a:gd name="adj" fmla="val 18252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A1CFC" id="Slza 456" o:spid="_x0000_s1026" style="position:absolute;margin-left:19.35pt;margin-top:9.1pt;width:156.75pt;height:187.4pt;rotation:-240972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0725,237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" path="m,1189990c,532777,445639,,995363,v605595,,1211190,-327346,1816785,-982039c2264533,-258030,1990725,465980,1990725,1189990v,657213,-445639,1189990,-995363,1189990c445638,2379980,-1,1847203,-1,1189990r1,xe" filled="f" strokecolor="black [3213]" strokeweight="1pt">
                <v:stroke joinstyle="miter"/>
                <v:path arrowok="t" o:connecttype="custom" o:connectlocs="0,1189990;995363,0;2812148,-982039;1990725,1189990;995362,2379980;-1,1189990;0,1189990" o:connectangles="0,0,0,0,0,0,0"/>
              </v:shape>
            </w:pict>
          </mc:Fallback>
        </mc:AlternateContent>
      </w:r>
    </w:p>
    <w:p w14:paraId="4C58B690" w14:textId="2EB6CB58" w:rsidR="00EB7A8A" w:rsidRDefault="00566F06" w:rsidP="008036DB">
      <w:pPr>
        <w:tabs>
          <w:tab w:val="left" w:pos="3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B172B9" wp14:editId="7123955C">
                <wp:simplePos x="0" y="0"/>
                <wp:positionH relativeFrom="column">
                  <wp:posOffset>3367351</wp:posOffset>
                </wp:positionH>
                <wp:positionV relativeFrom="paragraph">
                  <wp:posOffset>120139</wp:posOffset>
                </wp:positionV>
                <wp:extent cx="1769493" cy="2743050"/>
                <wp:effectExtent l="209550" t="1924050" r="212090" b="0"/>
                <wp:wrapNone/>
                <wp:docPr id="457" name="Slza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3830">
                          <a:off x="0" y="0"/>
                          <a:ext cx="1769493" cy="2743050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814F" id="Slza 457" o:spid="_x0000_s1026" style="position:absolute;margin-left:265.15pt;margin-top:9.45pt;width:139.35pt;height:3in;rotation:-2409726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9493,27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" path="m,1371525c,614053,396115,,884747,v589831,,1179662,-457175,1769493,-1371525c2064409,-457175,1769493,457175,1769493,1371525v,757472,-396115,1371525,-884747,1371525c396114,2743050,-1,2128997,-1,1371525r1,xe" filled="f" strokecolor="#ffc000" strokeweight="1pt">
                <v:stroke joinstyle="miter"/>
                <v:path arrowok="t" o:connecttype="custom" o:connectlocs="0,1371525;884747,0;2654240,-1371525;1769493,1371525;884746,2743050;-1,1371525;0,1371525" o:connectangles="0,0,0,0,0,0,0"/>
              </v:shape>
            </w:pict>
          </mc:Fallback>
        </mc:AlternateContent>
      </w:r>
    </w:p>
    <w:p w14:paraId="4CE2065B" w14:textId="7E6D6C4B" w:rsidR="00EB7A8A" w:rsidRDefault="00EB7A8A" w:rsidP="008036DB">
      <w:pPr>
        <w:tabs>
          <w:tab w:val="left" w:pos="3815"/>
        </w:tabs>
      </w:pPr>
    </w:p>
    <w:p w14:paraId="3A410459" w14:textId="16DFFC83" w:rsidR="003632BB" w:rsidRDefault="003632BB" w:rsidP="008036DB">
      <w:pPr>
        <w:tabs>
          <w:tab w:val="left" w:pos="3815"/>
        </w:tabs>
      </w:pPr>
    </w:p>
    <w:p w14:paraId="115D8AA6" w14:textId="2D80512C" w:rsidR="003632BB" w:rsidRDefault="003632BB" w:rsidP="008036DB">
      <w:pPr>
        <w:tabs>
          <w:tab w:val="left" w:pos="3815"/>
        </w:tabs>
      </w:pPr>
    </w:p>
    <w:p w14:paraId="341BBE23" w14:textId="0AFE47D6" w:rsidR="003632BB" w:rsidRDefault="003632BB" w:rsidP="008036DB">
      <w:pPr>
        <w:tabs>
          <w:tab w:val="left" w:pos="3815"/>
        </w:tabs>
      </w:pPr>
    </w:p>
    <w:p w14:paraId="4780FD30" w14:textId="5E18E77B" w:rsidR="003632BB" w:rsidRDefault="003632BB" w:rsidP="008036DB">
      <w:pPr>
        <w:tabs>
          <w:tab w:val="left" w:pos="3815"/>
        </w:tabs>
      </w:pPr>
    </w:p>
    <w:p w14:paraId="0E9DC79F" w14:textId="6C5F58B1" w:rsidR="003632BB" w:rsidRDefault="003632BB" w:rsidP="008036DB">
      <w:pPr>
        <w:tabs>
          <w:tab w:val="left" w:pos="3815"/>
        </w:tabs>
      </w:pPr>
    </w:p>
    <w:p w14:paraId="5322B4F8" w14:textId="2178F88A" w:rsidR="003632BB" w:rsidRDefault="003632BB" w:rsidP="008036DB">
      <w:pPr>
        <w:tabs>
          <w:tab w:val="left" w:pos="3815"/>
        </w:tabs>
      </w:pPr>
    </w:p>
    <w:p w14:paraId="1A82468E" w14:textId="351819BE" w:rsidR="00EB7A8A" w:rsidRDefault="00EB7A8A" w:rsidP="008036DB">
      <w:pPr>
        <w:tabs>
          <w:tab w:val="left" w:pos="3815"/>
        </w:tabs>
      </w:pPr>
    </w:p>
    <w:p w14:paraId="16F909BB" w14:textId="7CCF6030" w:rsidR="00EB7A8A" w:rsidRDefault="00EB7A8A" w:rsidP="007065E0">
      <w:r>
        <w:br w:type="page"/>
      </w:r>
      <w:r w:rsidR="003632BB">
        <w:rPr>
          <w:noProof/>
        </w:rPr>
        <w:lastRenderedPageBreak/>
        <w:t xml:space="preserve"> </w:t>
      </w:r>
      <w:r>
        <w:t>Příloha č</w:t>
      </w:r>
      <w:r w:rsidR="009A0488">
        <w:t>. 2</w:t>
      </w:r>
      <w:r>
        <w:t xml:space="preserve"> </w:t>
      </w:r>
      <w:r w:rsidR="00566F06">
        <w:t>- S</w:t>
      </w:r>
      <w:r>
        <w:t>vitek + citát do kapsy</w:t>
      </w:r>
    </w:p>
    <w:p w14:paraId="30544071" w14:textId="5E837B16" w:rsidR="00EB7A8A" w:rsidRDefault="00EB7A8A" w:rsidP="008036DB">
      <w:pPr>
        <w:tabs>
          <w:tab w:val="left" w:pos="3815"/>
        </w:tabs>
      </w:pPr>
    </w:p>
    <w:p w14:paraId="4270AE88" w14:textId="65427B64" w:rsidR="00EB7A8A" w:rsidRDefault="00EB7A8A" w:rsidP="008036DB">
      <w:pPr>
        <w:tabs>
          <w:tab w:val="left" w:pos="3815"/>
        </w:tabs>
      </w:pPr>
    </w:p>
    <w:p w14:paraId="1146B628" w14:textId="365CBCF2" w:rsidR="00EB7A8A" w:rsidRDefault="00EB7A8A" w:rsidP="008036DB">
      <w:pPr>
        <w:tabs>
          <w:tab w:val="left" w:pos="3815"/>
        </w:tabs>
      </w:pPr>
    </w:p>
    <w:p w14:paraId="48D88F5C" w14:textId="13474D4D" w:rsidR="00EB7A8A" w:rsidRDefault="00EB7A8A" w:rsidP="008036DB">
      <w:pPr>
        <w:tabs>
          <w:tab w:val="left" w:pos="3815"/>
        </w:tabs>
      </w:pPr>
    </w:p>
    <w:p w14:paraId="2DC20C4E" w14:textId="6F3C946E" w:rsidR="00EB7A8A" w:rsidRDefault="00EB7A8A" w:rsidP="008036DB">
      <w:pPr>
        <w:tabs>
          <w:tab w:val="left" w:pos="3815"/>
        </w:tabs>
      </w:pPr>
    </w:p>
    <w:p w14:paraId="3966B867" w14:textId="6D996FCB" w:rsidR="00EB7A8A" w:rsidRDefault="00EB7A8A" w:rsidP="008036DB">
      <w:pPr>
        <w:tabs>
          <w:tab w:val="left" w:pos="3815"/>
        </w:tabs>
      </w:pPr>
    </w:p>
    <w:p w14:paraId="5621F91D" w14:textId="6B6760F8" w:rsidR="00EB7A8A" w:rsidRDefault="00EB7A8A" w:rsidP="008036DB">
      <w:pPr>
        <w:tabs>
          <w:tab w:val="left" w:pos="3815"/>
        </w:tabs>
      </w:pPr>
    </w:p>
    <w:p w14:paraId="7C58C7BF" w14:textId="4CADF15F" w:rsidR="00EB7A8A" w:rsidRDefault="00EB7A8A" w:rsidP="008036DB">
      <w:pPr>
        <w:tabs>
          <w:tab w:val="left" w:pos="3815"/>
        </w:tabs>
      </w:pPr>
    </w:p>
    <w:p w14:paraId="4DC8E59A" w14:textId="77777777" w:rsidR="00EB7A8A" w:rsidRDefault="00EB7A8A" w:rsidP="008036DB">
      <w:pPr>
        <w:tabs>
          <w:tab w:val="left" w:pos="3815"/>
        </w:tabs>
      </w:pPr>
    </w:p>
    <w:p w14:paraId="098969D6" w14:textId="10838FF9" w:rsidR="00EB7A8A" w:rsidRDefault="00F62DD4" w:rsidP="008036DB">
      <w:pPr>
        <w:tabs>
          <w:tab w:val="left" w:pos="3815"/>
        </w:tabs>
      </w:pPr>
      <w:r w:rsidRPr="001B626C">
        <w:rPr>
          <w:b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C76F2EA" wp14:editId="46693CC4">
                <wp:simplePos x="0" y="0"/>
                <wp:positionH relativeFrom="margin">
                  <wp:posOffset>-2579370</wp:posOffset>
                </wp:positionH>
                <wp:positionV relativeFrom="margin">
                  <wp:posOffset>3411220</wp:posOffset>
                </wp:positionV>
                <wp:extent cx="8644890" cy="2722245"/>
                <wp:effectExtent l="0" t="29528" r="50483" b="107632"/>
                <wp:wrapSquare wrapText="bothSides"/>
                <wp:docPr id="450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44890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06DA2964" w14:textId="5361C6AF" w:rsidR="00EB7A8A" w:rsidRPr="005674F7" w:rsidRDefault="00EB7A8A" w:rsidP="00EB7A8A">
                            <w:pPr>
                              <w:spacing w:before="120" w:after="120" w:line="288" w:lineRule="auto"/>
                              <w:ind w:left="1276" w:hanging="1134"/>
                              <w:jc w:val="both"/>
                              <w:rPr>
                                <w:rFonts w:ascii="Gabriola" w:hAnsi="Gabriola"/>
                                <w:sz w:val="32"/>
                                <w:szCs w:val="32"/>
                              </w:rPr>
                            </w:pPr>
                            <w:r w:rsidRPr="00EB7A8A">
                              <w:rPr>
                                <w:rFonts w:ascii="Gabriola" w:hAnsi="Gabrio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7ECDB0" wp14:editId="5EBC26A0">
                                  <wp:extent cx="1998345" cy="8005750"/>
                                  <wp:effectExtent l="0" t="0" r="1905" b="0"/>
                                  <wp:docPr id="451" name="Obrázek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6519" cy="803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F2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26" type="#_x0000_t98" style="position:absolute;margin-left:-203.1pt;margin-top:268.6pt;width:680.7pt;height:214.35pt;rotation:-90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" adj="1674" strokecolor="#8496b0 [1951]">
                <v:shadow on="t" color="black" opacity="26213f" origin=".5,-.5" offset="-.74836mm,.74836mm"/>
                <v:textbox>
                  <w:txbxContent>
                    <w:p w14:paraId="06DA2964" w14:textId="5361C6AF" w:rsidR="00EB7A8A" w:rsidRPr="005674F7" w:rsidRDefault="00EB7A8A" w:rsidP="00EB7A8A">
                      <w:pPr>
                        <w:spacing w:before="120" w:after="120" w:line="288" w:lineRule="auto"/>
                        <w:ind w:left="1276" w:hanging="1134"/>
                        <w:jc w:val="both"/>
                        <w:rPr>
                          <w:rFonts w:ascii="Gabriola" w:hAnsi="Gabriola"/>
                          <w:sz w:val="32"/>
                          <w:szCs w:val="32"/>
                        </w:rPr>
                      </w:pPr>
                      <w:r w:rsidRPr="00EB7A8A">
                        <w:rPr>
                          <w:rFonts w:ascii="Gabriola" w:hAnsi="Gabrio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7ECDB0" wp14:editId="5EBC26A0">
                            <wp:extent cx="1998345" cy="8005750"/>
                            <wp:effectExtent l="0" t="0" r="1905" b="0"/>
                            <wp:docPr id="451" name="Obrázek 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6519" cy="8038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5587F84" w14:textId="5E196D50" w:rsidR="00EB7A8A" w:rsidRDefault="00EB7A8A" w:rsidP="008036DB">
      <w:pPr>
        <w:tabs>
          <w:tab w:val="left" w:pos="3815"/>
        </w:tabs>
      </w:pPr>
    </w:p>
    <w:p w14:paraId="786C62EE" w14:textId="77777777" w:rsidR="00EB7A8A" w:rsidRDefault="00EB7A8A" w:rsidP="008036DB">
      <w:pPr>
        <w:tabs>
          <w:tab w:val="left" w:pos="3815"/>
        </w:tabs>
      </w:pPr>
    </w:p>
    <w:p w14:paraId="6443C259" w14:textId="77777777" w:rsidR="00EB7A8A" w:rsidRDefault="00EB7A8A" w:rsidP="008036DB">
      <w:pPr>
        <w:tabs>
          <w:tab w:val="left" w:pos="3815"/>
        </w:tabs>
      </w:pPr>
    </w:p>
    <w:p w14:paraId="5737C838" w14:textId="77777777" w:rsidR="00EB7A8A" w:rsidRDefault="00EB7A8A" w:rsidP="008036DB">
      <w:pPr>
        <w:tabs>
          <w:tab w:val="left" w:pos="3815"/>
        </w:tabs>
      </w:pPr>
    </w:p>
    <w:p w14:paraId="7DA3C604" w14:textId="77777777" w:rsidR="00EB7A8A" w:rsidRDefault="00EB7A8A" w:rsidP="008036DB">
      <w:pPr>
        <w:tabs>
          <w:tab w:val="left" w:pos="3815"/>
        </w:tabs>
      </w:pPr>
    </w:p>
    <w:p w14:paraId="39946C2E" w14:textId="77777777" w:rsidR="00EB7A8A" w:rsidRDefault="00EB7A8A" w:rsidP="008036DB">
      <w:pPr>
        <w:tabs>
          <w:tab w:val="left" w:pos="3815"/>
        </w:tabs>
      </w:pPr>
    </w:p>
    <w:p w14:paraId="3B4E35D6" w14:textId="2417FB2E" w:rsidR="00EB7A8A" w:rsidRDefault="00566F06" w:rsidP="008036DB">
      <w:pPr>
        <w:tabs>
          <w:tab w:val="left" w:pos="3815"/>
        </w:tabs>
      </w:pPr>
      <w:r w:rsidRPr="00B352E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D20709" wp14:editId="3C78C345">
                <wp:simplePos x="0" y="0"/>
                <wp:positionH relativeFrom="margin">
                  <wp:posOffset>3460474</wp:posOffset>
                </wp:positionH>
                <wp:positionV relativeFrom="margin">
                  <wp:posOffset>5618177</wp:posOffset>
                </wp:positionV>
                <wp:extent cx="2803525" cy="829310"/>
                <wp:effectExtent l="0" t="0" r="92075" b="104140"/>
                <wp:wrapSquare wrapText="bothSides"/>
                <wp:docPr id="4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3525" cy="82931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FFCC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C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C66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E7685B" w14:textId="77777777" w:rsidR="00B352EE" w:rsidRDefault="00B352EE" w:rsidP="00B352EE">
                            <w:pPr>
                              <w:snapToGrid w:val="0"/>
                              <w:spacing w:before="120"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D26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Tmu před nimi změním v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</w:t>
                            </w:r>
                            <w:r w:rsidRPr="002D26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světlo,</w:t>
                            </w:r>
                          </w:p>
                          <w:p w14:paraId="0C9B2E46" w14:textId="77777777" w:rsidR="00B352EE" w:rsidRDefault="00B352EE" w:rsidP="00B352EE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2D26C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pahorkatiny v rovinu.</w:t>
                            </w:r>
                          </w:p>
                          <w:p w14:paraId="384AE449" w14:textId="77777777" w:rsidR="00B352EE" w:rsidRPr="004E2D8A" w:rsidRDefault="00B352EE" w:rsidP="00B352EE">
                            <w:pPr>
                              <w:snapToGrid w:val="0"/>
                              <w:spacing w:after="0"/>
                              <w:ind w:firstLine="3402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26C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Iz</w:t>
                            </w:r>
                            <w:proofErr w:type="spellEnd"/>
                            <w:r w:rsidRPr="002D26C6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 xml:space="preserve"> 42,16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207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27" type="#_x0000_t65" style="position:absolute;margin-left:272.5pt;margin-top:442.4pt;width:220.75pt;height:65.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" fillcolor="#ffe497" strokecolor="#8496b0 [1951]">
                <v:fill color2="#fff5df" rotate="t" angle="45" colors="0 #ffe497;.5 #ffecbf;1 #fff5df" focus="100%" type="gradient"/>
                <v:shadow on="t" opacity=".5" offset="6pt,6pt"/>
                <v:textbox>
                  <w:txbxContent>
                    <w:p w14:paraId="14E7685B" w14:textId="77777777" w:rsidR="00B352EE" w:rsidRDefault="00B352EE" w:rsidP="00B352EE">
                      <w:pPr>
                        <w:snapToGrid w:val="0"/>
                        <w:spacing w:before="120"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D26C6">
                        <w:rPr>
                          <w:rFonts w:ascii="Comic Sans MS" w:hAnsi="Comic Sans MS"/>
                          <w:sz w:val="24"/>
                          <w:szCs w:val="24"/>
                        </w:rPr>
                        <w:t>Tmu před nimi změním v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  <w:r w:rsidRPr="002D26C6">
                        <w:rPr>
                          <w:rFonts w:ascii="Comic Sans MS" w:hAnsi="Comic Sans MS"/>
                          <w:sz w:val="24"/>
                          <w:szCs w:val="24"/>
                        </w:rPr>
                        <w:t> světlo,</w:t>
                      </w:r>
                    </w:p>
                    <w:p w14:paraId="0C9B2E46" w14:textId="77777777" w:rsidR="00B352EE" w:rsidRDefault="00B352EE" w:rsidP="00B352EE">
                      <w:pPr>
                        <w:snapToGrid w:val="0"/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2D26C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pahorkatiny v rovinu.</w:t>
                      </w:r>
                    </w:p>
                    <w:p w14:paraId="384AE449" w14:textId="77777777" w:rsidR="00B352EE" w:rsidRPr="004E2D8A" w:rsidRDefault="00B352EE" w:rsidP="00B352EE">
                      <w:pPr>
                        <w:snapToGrid w:val="0"/>
                        <w:spacing w:after="0"/>
                        <w:ind w:firstLine="3402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2D26C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Iz</w:t>
                      </w:r>
                      <w:proofErr w:type="spellEnd"/>
                      <w:r w:rsidRPr="002D26C6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 xml:space="preserve"> 42,16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383DCA" w14:textId="77777777" w:rsidR="00EB7A8A" w:rsidRDefault="00EB7A8A" w:rsidP="008036DB">
      <w:pPr>
        <w:tabs>
          <w:tab w:val="left" w:pos="3815"/>
        </w:tabs>
      </w:pPr>
    </w:p>
    <w:p w14:paraId="065338CD" w14:textId="69E35649" w:rsidR="00EB7A8A" w:rsidRDefault="00EB7A8A" w:rsidP="008036DB">
      <w:pPr>
        <w:tabs>
          <w:tab w:val="left" w:pos="3815"/>
        </w:tabs>
      </w:pPr>
    </w:p>
    <w:p w14:paraId="1A4EC10C" w14:textId="035EADB6" w:rsidR="00EB7A8A" w:rsidRDefault="00EB7A8A" w:rsidP="008036DB">
      <w:pPr>
        <w:tabs>
          <w:tab w:val="left" w:pos="3815"/>
        </w:tabs>
      </w:pPr>
    </w:p>
    <w:p w14:paraId="659FC13E" w14:textId="337B540A" w:rsidR="00EB7A8A" w:rsidRDefault="00EB7A8A" w:rsidP="008036DB">
      <w:pPr>
        <w:tabs>
          <w:tab w:val="left" w:pos="3815"/>
        </w:tabs>
      </w:pPr>
    </w:p>
    <w:p w14:paraId="7A15542A" w14:textId="421C7EAD" w:rsidR="00EB7A8A" w:rsidRDefault="00EB7A8A" w:rsidP="008036DB">
      <w:pPr>
        <w:tabs>
          <w:tab w:val="left" w:pos="3815"/>
        </w:tabs>
      </w:pPr>
    </w:p>
    <w:p w14:paraId="1A7FE414" w14:textId="36598A36" w:rsidR="00EB7A8A" w:rsidRDefault="00EB7A8A" w:rsidP="008036DB">
      <w:pPr>
        <w:tabs>
          <w:tab w:val="left" w:pos="3815"/>
        </w:tabs>
      </w:pPr>
    </w:p>
    <w:p w14:paraId="1C150108" w14:textId="77777777" w:rsidR="00EB7A8A" w:rsidRDefault="00EB7A8A" w:rsidP="008036DB">
      <w:pPr>
        <w:tabs>
          <w:tab w:val="left" w:pos="3815"/>
        </w:tabs>
      </w:pPr>
    </w:p>
    <w:p w14:paraId="58635D31" w14:textId="18F37494" w:rsidR="00B437F6" w:rsidRDefault="00B437F6"/>
    <w:p w14:paraId="75075107" w14:textId="2C90FDD1" w:rsidR="004E7E81" w:rsidRPr="008036DB" w:rsidRDefault="004E7E81" w:rsidP="008036DB">
      <w:pPr>
        <w:tabs>
          <w:tab w:val="left" w:pos="3815"/>
        </w:tabs>
      </w:pPr>
    </w:p>
    <w:sectPr w:rsidR="004E7E81" w:rsidRPr="008036DB" w:rsidSect="008E68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type w:val="continuous"/>
      <w:pgSz w:w="11906" w:h="16838" w:code="9"/>
      <w:pgMar w:top="1276" w:right="794" w:bottom="851" w:left="1140" w:header="85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3FC4" w14:textId="77777777" w:rsidR="00550DF5" w:rsidRDefault="00550DF5" w:rsidP="00590471">
      <w:r>
        <w:separator/>
      </w:r>
    </w:p>
  </w:endnote>
  <w:endnote w:type="continuationSeparator" w:id="0">
    <w:p w14:paraId="33604100" w14:textId="77777777" w:rsidR="00550DF5" w:rsidRDefault="00550DF5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C64E" w14:textId="2FF5DAA8" w:rsidR="007065E0" w:rsidRPr="00CC7AAD" w:rsidRDefault="00CC7AAD" w:rsidP="00CC7AA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D23E92" wp14:editId="6DB70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08915"/>
              <wp:effectExtent l="0" t="0" r="0" b="635"/>
              <wp:wrapNone/>
              <wp:docPr id="23" name="Textové po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08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8DFFAF" w14:textId="77777777" w:rsidR="00CC7AAD" w:rsidRPr="001F383D" w:rsidRDefault="00CC7AAD" w:rsidP="00CC7AA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Kde jsi?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F383D"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F383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Katechetické a pedagogické centrum Biskupství královéhradeckého ©2022</w:t>
                          </w:r>
                        </w:p>
                        <w:p w14:paraId="2D96C939" w14:textId="77777777" w:rsidR="00CC7AAD" w:rsidRDefault="00CC7AAD" w:rsidP="00CC7A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23E92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28" type="#_x0000_t202" style="position:absolute;margin-left:0;margin-top:0;width:499.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" filled="f" stroked="f" strokeweight=".5pt">
              <v:textbox>
                <w:txbxContent>
                  <w:p w14:paraId="478DFFAF" w14:textId="77777777" w:rsidR="00CC7AAD" w:rsidRPr="001F383D" w:rsidRDefault="00CC7AAD" w:rsidP="00CC7AA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1F383D">
                      <w:rPr>
                        <w:sz w:val="16"/>
                        <w:szCs w:val="16"/>
                      </w:rPr>
                      <w:t>Kde jsi?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F383D"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r w:rsidRPr="001F383D"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 w:rsidRPr="001F383D"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 w:rsidRPr="001F383D"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F383D">
                      <w:rPr>
                        <w:sz w:val="16"/>
                        <w:szCs w:val="16"/>
                      </w:rPr>
                      <w:t>Katechetické a pedagogické centrum Biskupství královéhradeckého ©2022</w:t>
                    </w:r>
                  </w:p>
                  <w:p w14:paraId="2D96C939" w14:textId="77777777" w:rsidR="00CC7AAD" w:rsidRDefault="00CC7AAD" w:rsidP="00CC7AA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144E" w14:textId="7A7E56AF" w:rsidR="007065E0" w:rsidRPr="00CC7AAD" w:rsidRDefault="00CC7AAD" w:rsidP="00CC7AA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D06604" wp14:editId="64E69DC3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08915"/>
              <wp:effectExtent l="0" t="0" r="0" b="6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08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88D371" w14:textId="77777777" w:rsidR="00CC7AAD" w:rsidRPr="001F383D" w:rsidRDefault="00CC7AAD" w:rsidP="00CC7AA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Kde jsi?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1F383D"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1F383D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 w:rsidRPr="001F383D"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F383D">
                            <w:rPr>
                              <w:sz w:val="16"/>
                              <w:szCs w:val="16"/>
                            </w:rPr>
                            <w:t>Katechetické a pedagogické centrum Biskupství královéhradeckého ©2022</w:t>
                          </w:r>
                        </w:p>
                        <w:p w14:paraId="51245930" w14:textId="77777777" w:rsidR="00CC7AAD" w:rsidRDefault="00CC7AAD" w:rsidP="00CC7A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0660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0;margin-top:0;width:499.5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" filled="f" stroked="f" strokeweight=".5pt">
              <v:textbox>
                <w:txbxContent>
                  <w:p w14:paraId="3988D371" w14:textId="77777777" w:rsidR="00CC7AAD" w:rsidRPr="001F383D" w:rsidRDefault="00CC7AAD" w:rsidP="00CC7AAD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1F383D">
                      <w:rPr>
                        <w:sz w:val="16"/>
                        <w:szCs w:val="16"/>
                      </w:rPr>
                      <w:t>Kde jsi?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1F383D"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 w:rsidRPr="001F383D">
                      <w:rPr>
                        <w:sz w:val="16"/>
                        <w:szCs w:val="16"/>
                      </w:rPr>
                      <w:t xml:space="preserve"> </w:t>
                    </w:r>
                    <w:r w:rsidRPr="001F383D"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 w:rsidRPr="001F383D"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 w:rsidRPr="001F383D"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1F383D">
                      <w:rPr>
                        <w:sz w:val="16"/>
                        <w:szCs w:val="16"/>
                      </w:rPr>
                      <w:t>Katechetické a pedagogické centrum Biskupství královéhradeckého ©2022</w:t>
                    </w:r>
                  </w:p>
                  <w:p w14:paraId="51245930" w14:textId="77777777" w:rsidR="00CC7AAD" w:rsidRDefault="00CC7AAD" w:rsidP="00CC7AA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AAFAF" w14:textId="77777777" w:rsidR="00550DF5" w:rsidRDefault="00550DF5" w:rsidP="00590471">
      <w:r>
        <w:separator/>
      </w:r>
    </w:p>
  </w:footnote>
  <w:footnote w:type="continuationSeparator" w:id="0">
    <w:p w14:paraId="7350DCC3" w14:textId="77777777" w:rsidR="00550DF5" w:rsidRDefault="00550DF5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B64" w14:textId="6C2B9A04" w:rsidR="003511E8" w:rsidRDefault="00B352EE" w:rsidP="003511E8">
    <w:pPr>
      <w:pStyle w:val="Zhlav"/>
      <w:pBdr>
        <w:bottom w:val="single" w:sz="4" w:space="1" w:color="auto"/>
      </w:pBdr>
    </w:pPr>
    <w:r>
      <w:rPr>
        <w:noProof/>
        <w:sz w:val="16"/>
        <w:szCs w:val="16"/>
        <w:lang w:bidi="cs-CZ"/>
      </w:rPr>
      <w:t>4</w:t>
    </w:r>
    <w:r w:rsidR="003511E8" w:rsidRPr="00A528A5">
      <w:rPr>
        <w:noProof/>
        <w:sz w:val="16"/>
        <w:szCs w:val="16"/>
        <w:lang w:bidi="cs-CZ"/>
      </w:rPr>
      <w:t xml:space="preserve">. týden – </w:t>
    </w:r>
    <w:r w:rsidR="007065E0">
      <w:rPr>
        <w:noProof/>
        <w:sz w:val="16"/>
        <w:szCs w:val="16"/>
        <w:lang w:bidi="cs-CZ"/>
      </w:rPr>
      <w:t xml:space="preserve">Nikodém – přílohy </w:t>
    </w:r>
    <w:r w:rsidR="003511E8" w:rsidRPr="00A528A5">
      <w:rPr>
        <w:noProof/>
        <w:sz w:val="16"/>
        <w:szCs w:val="16"/>
        <w:lang w:bidi="cs-CZ"/>
      </w:rPr>
      <w:tab/>
    </w:r>
    <w:r w:rsidR="003511E8" w:rsidRPr="00A528A5">
      <w:rPr>
        <w:noProof/>
        <w:sz w:val="16"/>
        <w:szCs w:val="16"/>
        <w:lang w:bidi="cs-CZ"/>
      </w:rPr>
      <w:tab/>
      <w:t xml:space="preserve"> </w:t>
    </w:r>
    <w:r w:rsidR="003511E8" w:rsidRPr="009816E7">
      <w:rPr>
        <w:noProof/>
        <w:sz w:val="16"/>
        <w:szCs w:val="16"/>
        <w:lang w:bidi="cs-CZ"/>
      </w:rPr>
      <w:fldChar w:fldCharType="begin"/>
    </w:r>
    <w:r w:rsidR="003511E8" w:rsidRPr="009816E7">
      <w:rPr>
        <w:noProof/>
        <w:sz w:val="16"/>
        <w:szCs w:val="16"/>
        <w:lang w:bidi="cs-CZ"/>
      </w:rPr>
      <w:instrText>PAGE   \* MERGEFORMAT</w:instrText>
    </w:r>
    <w:r w:rsidR="003511E8" w:rsidRPr="009816E7">
      <w:rPr>
        <w:noProof/>
        <w:sz w:val="16"/>
        <w:szCs w:val="16"/>
        <w:lang w:bidi="cs-CZ"/>
      </w:rPr>
      <w:fldChar w:fldCharType="separate"/>
    </w:r>
    <w:r w:rsidR="003511E8">
      <w:rPr>
        <w:noProof/>
        <w:sz w:val="16"/>
        <w:szCs w:val="16"/>
        <w:lang w:bidi="cs-CZ"/>
      </w:rPr>
      <w:t>1</w:t>
    </w:r>
    <w:r w:rsidR="003511E8"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75A9" w14:textId="5DC86731" w:rsidR="00094FDE" w:rsidRPr="00A528A5" w:rsidRDefault="00CB0C10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40888" wp14:editId="6F5FCD25">
              <wp:simplePos x="0" y="0"/>
              <wp:positionH relativeFrom="column">
                <wp:posOffset>-1650175</wp:posOffset>
              </wp:positionH>
              <wp:positionV relativeFrom="paragraph">
                <wp:posOffset>-360045</wp:posOffset>
              </wp:positionV>
              <wp:extent cx="939536" cy="927276"/>
              <wp:effectExtent l="0" t="0" r="0" b="0"/>
              <wp:wrapNone/>
              <wp:docPr id="484" name="Volný tvar: Obraze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939536" cy="92727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000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shape w14:anchorId="10162917" id="Volný tvar: Obrazec 10" o:spid="_x0000_s1026" style="position:absolute;margin-left:-129.95pt;margin-top:-28.35pt;width:74pt;height:73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 o:connecttype="custom" o:connectlocs="510800,922247;506409,924612;506672,924724;547309,898242;533112,901623;511817,904328;510803,901623;525676,900271;547309,898242;584238,894703;583370,894948;583815,894862;319316,889622;334358,893509;340780,893847;358695,902637;366807,904328;367315,904497;369174,902637;376272,904666;383371,906356;397357,909609;397567,909399;413792,912103;421566,913456;429341,914132;445228,914808;466861,914470;467800,914470;469903,913286;474635,911765;479452,911681;482748,912103;483635,914470;491198,914470;488832,917850;487480,919541;483086,921569;474973,921569;464495,920893;441847,920217;424947,918865;410074,916836;395201,914470;372554,911089;354977,905342;355180,905194;344837,901961;335710,897905;325231,894524;314415,890805;319316,889622;518291,882374;513126,883162;477410,884966;489170,886410;492212,885734;513169,883367;516618,882697;550381,877475;532839,880153;538859,880325;547520,878719;614413,876693;559396,891347;587238,885142;261684,869845;300556,886410;314415,890805;324893,894523;335372,897904;344498,901961;342470,903651;337062,902637;317795,895538;308331,891819;298866,887762;286359,883367;275543,878635;267092,874239;261684,869845;277571,861393;296162,870859;293796,872211;272163,861731;277571,861393;208953,838405;231939,851251;236671,856660;225854,850913;217742,845842;208953,838405;249259,829730;249262,829826;250404,831208;250529,830629;742897,807538;741669,807641;721388,822178;701445,832996;687248,841447;679474,844828;671362,848209;661559,853280;654122,857674;643306,862069;632151,866126;629109,869169;624377,870859;612546,872888;597335,877621;583477,882015;568266,886410;549337,891143;522634,895538;521958,896552;509119,899763;509451,899933;523709,896368;523986,895538;550689,891143;569618,886410;584829,882015;598688,877621;613899,872888;625729,870859;617721,875665;617955,875592;626405,870521;631138,868831;631453,868743;633504,866464;644658,862407;655475,858013;662911,853618;672714,848547;680826,845166;686389,842747;689277,840771;703473,832320;723416,821501;163263,802863;164547,803964;164985,804188;745165,794038;745049,794118;745049,794214;745587,794291;745725,794118;752468,788992;750472,790371;750119,790737;751488,789861;135664,771963;148430,786997;138308,774848;776401,771954;776371,771964;776147,773496;770739,779581;764316,786680;764703,786591;770739,779919;776147,773834;776401,771954;168702,764341;169371,765156;169405,765044;118703,756592;127491,762340;127923,762848;131928,763734;141012,772143;153519,782285;158927,789723;161969,793442;174813,804260;171095,807302;159133,794009;158589,794118;169909,806698;171095,807302;174814,804260;206925,829615;200503,831643;202869,833334;193405,833672;187320,829615;181574,825220;167377,813388;154195,801555;142026,789723;136280,783976;130872,777891;132900,775186;139660,781271;147096,787018;156223,796822;156998,797488;147096,787018;139998,781271;133237,775186;125801,766058;118703,756592;863356,702840;863184,702913;859492,711775;859807,660487;850849,673428;846455,681542;842061,688979;831582,702840;822456,716701;814343,727857;813667,728270;813113,729091;814005,728533;822117,717377;831244,703516;841722,689656;846117,682218;850511,674105;859638,660920;894791,655849;890397,669033;882623,683232;874848,697769;867750,706897;872482,697431;876538,687965;879580,682894;883637,676133;887355,669372;894791,655849;872912,626870;864708,641312;864557,641659;872820,627113;877412,594160;867551,621107;846807,663515;843770,668317;843751,668357;836652,680528;829554,693712;821441,703854;814681,715349;774795,760311;761612,771468;760347,772429;759802,772982;754289,777476;749782,782624;733219,795132;730623,796772;723574,802519;722556,803181;721050,804598;707867,813388;694685,821501;693176,822266;684250,828065;681483,829461;678798,831305;669671,836376;661144,839721;642139,849309;597550,865941;566478,873932;591589,869169;596322,868154;611532,862745;620997,859703;636208,851927;653446,845842;664491,841510;669333,838743;673727,837391;679812,834010;681410,832898;685558,828939;694685,823530;705067,818440;708881,816092;722064,807302;727810,801893;734233,797836;750795,785328;762626,774172;775809,763016;815695,718053;821184,708720;821441,707911;830230,694388;832934,690331;836530,685344;837666,683232;844764,671062;858623,642326;872144,611562;876116,599053;914396,564233;913382,564909;913382,564909;917589,544197;917467,544795;918452,545977;921495,549358;923523,548006;923574,547746;922171,548682;918790,545639;914576,505794;914340,505807;913912,505830;914058,507438;913720,515889;912368,520960;904256,533807;902228,544963;900200,548682;896819,564909;893101,577755;889045,590264;886679,600068;883975,610210;886131,606855;888031,599730;889721,589588;893777,577079;897495,564233;900876,548006;902904,544287;904932,533131;913044,520284;907636,546315;903580,567951;894453,595673;892648,598482;891876,602688;889383,609872;879919,630494;875524,641312;872820,647059;869440,653144;860314,669372;850511,685261;838004,706559;824145,727519;815019,739351;805216,750845;801836,755578;798118,760311;792372,765044;782974,775451;783245,776538;773443,786680;762964,794118;754514,800879;746509,806730;747754,806627;756542,800203;764993,793442;775471,786004;785274,775862;784935,774510;794400,764030;800146,759297;803864,754564;807245,749831;817047,738337;826174,726505;840032,705545;852539,684247;862342,668357;871468,652130;874848,646045;877552,640298;881947,629480;891411,608858;895129,594997;904256,567276;908312,545639;913720,519608;914940,515035;914058,514875;914396,506424;921832,498648;917896,515051;917897,515051;921833,498648;924875,495267;922847,499662;922382,508874;922171,517580;918790,527982;918790,529170;922847,517580;923523,499662;925099,496247;910340,480730;908125,485966;907298,493577;906231,490022;905841,490524;906960,494253;906284,499662;907636,504057;908684,503999;907974,501690;908650,496281;910340,480730;938734,471603;939410,471940;939071,486139;939410,495943;938395,513861;937382,524003;934339,538878;933325,551386;928255,574375;923523,594320;915072,598039;915748,596011;917101,581812;922171,566937;926227,564571;926227,564571;930621,538878;932987,526707;935015,514199;936706,502366;937382,491210;937719,481745;938395,476673;938734,471603;47607,314853;47775,314937;47791,314889;68000,266396;60564,280257;54480,285328;54465,285652;53877,298594;53894,298563;54480,285666;60564,280595;68000,266734;68254,266903;68380,266650;72056,236984;67324,240365;60226,255240;61850,256539;61902,256311;60564,255240;67662,240365;71852,237372;98084,217715;97657,218057;95844,225026;94703,228533;63606,285328;59211,299189;55155,313387;46367,343137;40621,363421;37917,378634;36564,386410;35550,394185;32508,415146;31494,427992;33184,441515;33976,434147;33860,431711;35212,417512;38254,396552;40667,393656;44171,370205;44001,366126;47340,356551;49327,348512;48733,349899;46705,349222;41635,363760;41973,371873;39606,387424;39269,390129;35888,394185;36902,386410;38254,378634;40959,363421;46705,343137;55493,313387;59550,299189;63944,285328;95041,228533;98084,217715;104168,183908;104168,183908;105858,185260;105858,185260;165076,135777;165012,135829;164814,136052;162054,138945;161356,139961;160900,140476;158927,143340;138308,167681;132561,174442;126815,181542;101406,209630;127153,181204;132899,174104;138646,167343;159265,143002;161356,139961;164814,136052;173657,112465;170740,113481;168570,114287;168053,114942;164335,118323;154871,124408;148448,131508;142364,138607;138308,142326;138170,142153;134336,146763;127829,154834;117351,166329;119041,168357;119073,168328;117689,166667;128167,155172;138646,142326;142702,138607;148786,131508;155208,124408;164673,118323;168391,114943;172448,113421;173728,113024;663249,51386;680488,59161;687924,65247;671362,57133;663249,51386;607138,26707;620659,29749;639588,39215;607138,26707;403652,24467;396553,25355;381342,27383;366470,30764;360047,32792;352611,34821;336339,38018;333344,39216;312725,46315;292444,54429;278247,60852;268783,64571;245459,75389;234305,82488;223488,89587;206249,102434;190024,115280;174496,128829;175828,130494;179123,128233;181929,126142;192053,117309;208277,104462;225516,91616;236333,84516;247487,77417;270810,66599;279937,61866;294134,55443;314415,47329;335034,40230;343695,38528;347879,37098;404828,24811;524535,17199;531760,17917;541563,21298;534126,20284;518578,17241;524535,17199;563872,14537;577730,15551;594631,22312;573674,18593;563872,14537;450805,14452;411764,16565;384723,20284;371878,23664;360723,27721;345174,29749;286359,52400;265064,61866;258642,64232;252896,67275;242079,73022;225178,81812;212334,91954;175152,121027;167381,127785;159780,134727;159941,134888;101464,203516;89633,219743;84225,229547;78816,238675;68676,257606;57645,274991;57522,275524;53803,285666;51099,290399;50423,291075;47423,301048;46705,306964;46029,315416;41297,329277;36902,343137;32170,363421;29466,382015;27776,400609;30142,387762;30361,386702;30818,381677;33522,363083;34369,363366;34442,363052;33522,362745;38255,342461;42649,328600;47359,314803;47043,314740;47719,306288;51437,290399;54141,285666;54232,285419;57860,275524;69014,257945;79155,239013;84563,229885;89971,220081;101802,203854;160279,135227;175828,121028;213010,91954;225854,81812;242755,73022;253572,67275;259318,64233;265740,61866;287036,52400;345851,29750;361400,27721;372554,23665;385399,20284;412440,16565;451481,14579;482861,15632;498297,0;514183,1014;530408,2705;541225,5409;548323,8790;557112,7099;570294,10142;578407,12508;578069,12847;577730,15213;563872,14199;559140,12847;554407,11832;545281,9804;536154,7775;526690,6423;516212,6423;507761,6423;494578,6423;493959,6225;488156,9128;490184,12508;510465,16565;501440,16723;501592,16734;511141,16565;519254,17579;534802,20622;542239,21636;554746,24341;567590,27045;580097,30088;592604,33807;598688,35497;604772,37525;604851,37597;609214,38349;619787,42279;621264,44517;621673,44625;631138,48343;639250,51724;647362,55443;653447,58824;657503,60852;661897,63218;676770,71670;695699,83840;705501,90602;705785,90804;710795,93848;901552,452671;901409,455500;905270,456051;908988,458756;910678,467884;917100,478702;919805,478948;919805,476335;922552,468701;922508,467208;925213,458080;928931,458080;934677,454361;935353,469236;933663,476335;931635,483097;930621,494253;930283,500000;929607,505747;928166,506709;928255,507099;929636,506179;930283,500676;930621,494929;931635,483773;933663,477012;935353,469912;938057,471941;937719,477012;937043,482083;936705,491549;936029,502705;934339,514537;932311,527045;929945,539216;925551,564909;921495,567276;916424,582150;915072,596349;914396,598378;908650,613929;906960,615281;899861,631846;907298,615281;908988,613929;898171,644693;892425,647735;891233,650119;891411,650440;892763,647735;898509,644693;894453,656187;887017,669709;883299,676471;879243,683232;876200,688303;871806,698107;867074,707573;859638,717715;852201,727181;852511,726543;844088,737999;825835,757945;822242,763475;825835,758283;844088,738337;830230,759297;823089,766777;817357,770991;817047,771468;813463,774225;813329,775186;797442,791413;780541,806964;779760,807532;774119,814740;760598,824882;747961,834361;747916,834416;760598,825220;774119,815078;762964,826234;753880,832150;747596,834805;747415,835024;740655,839419;738108,840600;731698,845800;725444,850237;715980,856322;712938,856660;709557,858164;709031,858563;713276,856998;716318,856660;704149,865788;696375,869845;688601,873564;683109,874387;682178,874916;656489,886072;655179,886370;647362,891481;651757,892833;635532,899933;636884,895200;631475,897228;626405,898919;615927,902299;614527,900619;609504,901623;603420,902975;590913,906018;590501,906210;602406,903313;608490,901961;613560,900947;615588,902637;626067,899256;631137,897566;636546,895538;635193,900271;620997,907032;620301,906837;610518,910751;602406,913117;590237,916160;585209,915737;574693,917784;574350,918526;546295,923935;539872,922245;534464,922245;525000,925288;516549,925964;508099,926302;507181,925908;499480,927274;490184,925626;490522,925288;492212,922921;484438,921907;488156,919879;499311,919540;510127,919203;525676,919540;536492,918526;556773,914131;570294,911089;580435,910751;581140,910423;571308,910751;557788,913793;537507,918188;526690,919203;511141,918865;500325,919203;489170,919541;489508,918188;491874,914808;595983,897566;666629,870859;685220,861055;695699,855646;706515,849899;726796,837729;743021,825220;773443,801555;781893,794794;790006,787695;802174,776538;807245,768087;814528,761410;814586,760990;807583,767411;802512,775862;790344,787019;782231,794118;773781,800879;743359,824544;727135,837053;706854,849223;696037,854970;685558,860379;666967,870183;596322,896890;492212,914132;484438,914132;483424,911427;475311,911089;467875,914132;446242,914470;430355,913793;422581,913117;414806,911765;419490,906769;418524,907032;401076,903801;400271,903990;366808,897905;353625,895200;342132,893172;328274,886748;311035,880325;293120,873225;296162,870859;308669,873225;314077,877958;332668,883367;369512,892833;378638,894524;388441,896214;399258,898581;411177,901158;412102,900947;423257,902637;423594,901961;439819,902637;442523,902975;467537,902975;485790,903651;507423,901961;510127,901961;511141,904666;532436,901961;546633,898581;554745,897228;559816,896552;570970,893848;580097,891819;589223,889453;605964,886555;608152,885734;590575,888777;581449,891143;572323,893172;561168,895876;556098,896552;547985,897905;526014,899933;511141,901285;508437,901285;486804,902975;468551,902299;443538,902299;440834,901961;430355,897566;424609,901285;424594,901314;429341,898242;439820,902637;423595,901961;423723,901878;413116,900271;400610,897566;389793,895200;379990,893509;370864,891819;334020,882353;315429,876944;310021,872211;297514,869845;278923,860379;273515,860717;254248,850913;250868,844828;251544,844490;263374,850913;275205,857337;278585,855308;264727,846180;253234,841109;237347,831981;223826,823192;202531,814064;194419,807303;196109,806627;204221,808993;187320,791413;177856,783638;169067,775862;157913,766735;141688,748817;140575,745337;137294,742056;126139,729885;124787,723800;120393,717715;119869,716894;114646,713320;104506,698783;98760,685261;98084,685261;90309,670386;82873,655511;75098,638269;68000,620690;75098,632522;82197,647397;84563,655511;85541,656945;84337,650686;81198,644988;76089,633497;70028,623394;62592,603110;56221,582317;54129,576255;45017,539880;40987,513473;40959,514199;41297,519608;42987,532117;45015,544963;41635,533807;39269,519608;36564,519608;34874,506761;32508,498648;30480,490872;24734,484787;23044,484787;21353,476335;20677,465517;22030,450305;22706,444895;23857,441185;23297,432725;24058,420216;25410,417681;25410,416160;22706,421231;20340,417850;15945,411765;15142,406948;14931,407370;13579,420893;12565,434415;11551,444895;11551,466531;11889,477688;12565,488844;9523,499324;8847,499324;6819,479040;6819,458080;8509,441853;11550,444894;8847,441515;8171,429344;8847,410751;9185,405680;10199,397228;14255,382015;16276,371909;15607,369506;13241,383029;9185,398242;8171,406694;7833,411765;7157,430358;7833,442529;6143,458756;6143,479716;8171,500000;8847,500000;13241,519270;15607,535159;20677,551386;28663,586281;29360,592969;30818,592969;38255,610886;40959,620014;35888,612238;30480,600068;30142,603448;27201,594331;25072,594659;22706,586883;14593,568290;9523,551724;9185,537864;6819,521636;5129,505409;1411,493577;3777,430697;6143,414469;4115,405680;8171,381339;9185,375592;11889,355984;18988,341785;17297,361055;18987,357752;20001,349856;20340,341109;23382,329953;28114,313049;33860,295808;34291,295323;36903,281609;40621,271805;45015,263691;53804,246788;60902,231575;71042,211967;78479,203516;84563,191684;89633,184246;95042,181542;96394,179513;101802,168695;112280,156525;112566,161611;111801,163749;122759,152468;128167,145369;135266,138607;135877,139287;135604,138945;144392,130155;153181,122042;162645,111900;175828,102096;190024,91616;198513,85693;204221,80459;214362,74374;225178,68627;226610,67891;230291,64275;236333,59838;242967,56457;247660,55377;248501,54766;340442,17579;343854,16837;353287,13522;359794,12212;363187,12184;364442,11832;441510,1690;463396,1606;486804,2028;487240,2355;498635,1014;509113,2704;519592,4733;524998,5962;519254,4395;508775,2366;498297,676;49829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7065E0">
      <w:rPr>
        <w:noProof/>
        <w:sz w:val="16"/>
        <w:szCs w:val="16"/>
        <w:lang w:bidi="cs-CZ"/>
      </w:rPr>
      <w:t>4</w:t>
    </w:r>
    <w:r w:rsidR="007065E0" w:rsidRPr="00A528A5">
      <w:rPr>
        <w:noProof/>
        <w:sz w:val="16"/>
        <w:szCs w:val="16"/>
        <w:lang w:bidi="cs-CZ"/>
      </w:rPr>
      <w:t xml:space="preserve">. týden – </w:t>
    </w:r>
    <w:r w:rsidR="007065E0">
      <w:rPr>
        <w:noProof/>
        <w:sz w:val="16"/>
        <w:szCs w:val="16"/>
        <w:lang w:bidi="cs-CZ"/>
      </w:rPr>
      <w:t>Nikodém – přílohy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094FDE" w:rsidRPr="009816E7">
      <w:rPr>
        <w:noProof/>
        <w:sz w:val="16"/>
        <w:szCs w:val="16"/>
        <w:lang w:bidi="cs-CZ"/>
      </w:rPr>
      <w:t>1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C68C" w14:textId="5FC075C6" w:rsidR="007065E0" w:rsidRPr="007065E0" w:rsidRDefault="007065E0" w:rsidP="007065E0">
    <w:pPr>
      <w:tabs>
        <w:tab w:val="left" w:pos="3815"/>
      </w:tabs>
      <w:rPr>
        <w:noProof/>
        <w:sz w:val="16"/>
        <w:szCs w:val="16"/>
        <w:lang w:bidi="cs-CZ"/>
      </w:rPr>
    </w:pPr>
    <w:r>
      <w:rPr>
        <w:noProof/>
        <w:sz w:val="16"/>
        <w:szCs w:val="16"/>
        <w:lang w:bidi="cs-CZ"/>
      </w:rPr>
      <w:t>4</w:t>
    </w:r>
    <w:r w:rsidRPr="00A528A5">
      <w:rPr>
        <w:noProof/>
        <w:sz w:val="16"/>
        <w:szCs w:val="16"/>
        <w:lang w:bidi="cs-CZ"/>
      </w:rPr>
      <w:t xml:space="preserve">. týden – </w:t>
    </w:r>
    <w:r>
      <w:rPr>
        <w:noProof/>
        <w:sz w:val="16"/>
        <w:szCs w:val="16"/>
        <w:lang w:bidi="cs-CZ"/>
      </w:rPr>
      <w:t xml:space="preserve">Nikodém - </w:t>
    </w:r>
    <w:r w:rsidR="00F62DD4">
      <w:rPr>
        <w:noProof/>
        <w:sz w:val="16"/>
        <w:szCs w:val="16"/>
        <w:lang w:bidi="cs-CZ"/>
      </w:rPr>
      <w:t>p</w:t>
    </w:r>
    <w:r w:rsidRPr="007065E0">
      <w:rPr>
        <w:noProof/>
        <w:sz w:val="16"/>
        <w:szCs w:val="16"/>
        <w:lang w:bidi="cs-CZ"/>
      </w:rPr>
      <w:t xml:space="preserve">říloha č. 3 – Obrázek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0666D7E"/>
    <w:multiLevelType w:val="hybridMultilevel"/>
    <w:tmpl w:val="06C4F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87556"/>
    <w:multiLevelType w:val="hybridMultilevel"/>
    <w:tmpl w:val="73865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18"/>
  </w:num>
  <w:num w:numId="17">
    <w:abstractNumId w:val="23"/>
  </w:num>
  <w:num w:numId="18">
    <w:abstractNumId w:val="21"/>
  </w:num>
  <w:num w:numId="19">
    <w:abstractNumId w:val="22"/>
  </w:num>
  <w:num w:numId="20">
    <w:abstractNumId w:val="17"/>
  </w:num>
  <w:num w:numId="21">
    <w:abstractNumId w:val="16"/>
  </w:num>
  <w:num w:numId="22">
    <w:abstractNumId w:val="14"/>
  </w:num>
  <w:num w:numId="23">
    <w:abstractNumId w:val="14"/>
  </w:num>
  <w:num w:numId="24">
    <w:abstractNumId w:val="1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3A"/>
    <w:rsid w:val="000254D2"/>
    <w:rsid w:val="000406F3"/>
    <w:rsid w:val="00042E7D"/>
    <w:rsid w:val="00055B72"/>
    <w:rsid w:val="00060042"/>
    <w:rsid w:val="00074A0B"/>
    <w:rsid w:val="00081F86"/>
    <w:rsid w:val="0008685D"/>
    <w:rsid w:val="000943AC"/>
    <w:rsid w:val="00094FDE"/>
    <w:rsid w:val="00112FD7"/>
    <w:rsid w:val="001253DD"/>
    <w:rsid w:val="0014023A"/>
    <w:rsid w:val="00144730"/>
    <w:rsid w:val="00150ABD"/>
    <w:rsid w:val="00197479"/>
    <w:rsid w:val="001A2DD0"/>
    <w:rsid w:val="001A5D02"/>
    <w:rsid w:val="001A6A5A"/>
    <w:rsid w:val="002214ED"/>
    <w:rsid w:val="00222466"/>
    <w:rsid w:val="00223BE0"/>
    <w:rsid w:val="002243C3"/>
    <w:rsid w:val="002254D3"/>
    <w:rsid w:val="00236632"/>
    <w:rsid w:val="0024641F"/>
    <w:rsid w:val="002634DB"/>
    <w:rsid w:val="00282EFA"/>
    <w:rsid w:val="002923CC"/>
    <w:rsid w:val="0029260E"/>
    <w:rsid w:val="0029574F"/>
    <w:rsid w:val="002A5522"/>
    <w:rsid w:val="002A76FA"/>
    <w:rsid w:val="002B4549"/>
    <w:rsid w:val="002C0886"/>
    <w:rsid w:val="002D26C6"/>
    <w:rsid w:val="002D2B9A"/>
    <w:rsid w:val="002E3E0D"/>
    <w:rsid w:val="00310F17"/>
    <w:rsid w:val="003326CB"/>
    <w:rsid w:val="003511E8"/>
    <w:rsid w:val="00361B86"/>
    <w:rsid w:val="003632BB"/>
    <w:rsid w:val="00376291"/>
    <w:rsid w:val="003763B9"/>
    <w:rsid w:val="00380FD1"/>
    <w:rsid w:val="00383929"/>
    <w:rsid w:val="00383D02"/>
    <w:rsid w:val="00384CE1"/>
    <w:rsid w:val="00391772"/>
    <w:rsid w:val="003A292F"/>
    <w:rsid w:val="003B4ECB"/>
    <w:rsid w:val="003C35C3"/>
    <w:rsid w:val="003D41EE"/>
    <w:rsid w:val="003D7D80"/>
    <w:rsid w:val="003F123F"/>
    <w:rsid w:val="00410A28"/>
    <w:rsid w:val="004235EF"/>
    <w:rsid w:val="00431BCA"/>
    <w:rsid w:val="004325DC"/>
    <w:rsid w:val="004506D2"/>
    <w:rsid w:val="0047722E"/>
    <w:rsid w:val="004860CA"/>
    <w:rsid w:val="0049542A"/>
    <w:rsid w:val="00497105"/>
    <w:rsid w:val="004B4874"/>
    <w:rsid w:val="004B5D51"/>
    <w:rsid w:val="004D24A1"/>
    <w:rsid w:val="004D7768"/>
    <w:rsid w:val="004E158A"/>
    <w:rsid w:val="004E2D8A"/>
    <w:rsid w:val="004E7E81"/>
    <w:rsid w:val="0053323B"/>
    <w:rsid w:val="005471D7"/>
    <w:rsid w:val="00550DF5"/>
    <w:rsid w:val="00565C77"/>
    <w:rsid w:val="00566F06"/>
    <w:rsid w:val="0056708E"/>
    <w:rsid w:val="005674F7"/>
    <w:rsid w:val="005801E5"/>
    <w:rsid w:val="00590471"/>
    <w:rsid w:val="005973D9"/>
    <w:rsid w:val="005B11DD"/>
    <w:rsid w:val="005D01FA"/>
    <w:rsid w:val="005D2924"/>
    <w:rsid w:val="005D45DC"/>
    <w:rsid w:val="005D49EC"/>
    <w:rsid w:val="005F0FC3"/>
    <w:rsid w:val="00613AA9"/>
    <w:rsid w:val="00635F31"/>
    <w:rsid w:val="006361F7"/>
    <w:rsid w:val="00651656"/>
    <w:rsid w:val="006716D8"/>
    <w:rsid w:val="006843CE"/>
    <w:rsid w:val="006920F0"/>
    <w:rsid w:val="006B3832"/>
    <w:rsid w:val="006C020C"/>
    <w:rsid w:val="006D79A8"/>
    <w:rsid w:val="006F755E"/>
    <w:rsid w:val="007065E0"/>
    <w:rsid w:val="00711313"/>
    <w:rsid w:val="00717986"/>
    <w:rsid w:val="00721214"/>
    <w:rsid w:val="0074155C"/>
    <w:rsid w:val="00753F62"/>
    <w:rsid w:val="007575B6"/>
    <w:rsid w:val="00757950"/>
    <w:rsid w:val="00766547"/>
    <w:rsid w:val="00783430"/>
    <w:rsid w:val="007F3C9A"/>
    <w:rsid w:val="007F5B63"/>
    <w:rsid w:val="008036DB"/>
    <w:rsid w:val="00803A0A"/>
    <w:rsid w:val="00820B7B"/>
    <w:rsid w:val="00822E3D"/>
    <w:rsid w:val="008324E3"/>
    <w:rsid w:val="00843033"/>
    <w:rsid w:val="0084691F"/>
    <w:rsid w:val="00846CB9"/>
    <w:rsid w:val="008501A8"/>
    <w:rsid w:val="0085776F"/>
    <w:rsid w:val="00887A3A"/>
    <w:rsid w:val="00897C05"/>
    <w:rsid w:val="008A1E6E"/>
    <w:rsid w:val="008B108C"/>
    <w:rsid w:val="008C2904"/>
    <w:rsid w:val="008C2CFC"/>
    <w:rsid w:val="008E3713"/>
    <w:rsid w:val="008E68C3"/>
    <w:rsid w:val="00905755"/>
    <w:rsid w:val="00911290"/>
    <w:rsid w:val="00935B0A"/>
    <w:rsid w:val="00941429"/>
    <w:rsid w:val="009475DC"/>
    <w:rsid w:val="00956727"/>
    <w:rsid w:val="00967B93"/>
    <w:rsid w:val="009816E7"/>
    <w:rsid w:val="00997D30"/>
    <w:rsid w:val="009A0488"/>
    <w:rsid w:val="009A2EBD"/>
    <w:rsid w:val="009B591F"/>
    <w:rsid w:val="00A05A16"/>
    <w:rsid w:val="00A23D8B"/>
    <w:rsid w:val="00A31B16"/>
    <w:rsid w:val="00A34C03"/>
    <w:rsid w:val="00A528A5"/>
    <w:rsid w:val="00A52C5F"/>
    <w:rsid w:val="00A7173D"/>
    <w:rsid w:val="00A8700E"/>
    <w:rsid w:val="00A9002E"/>
    <w:rsid w:val="00A90061"/>
    <w:rsid w:val="00AC2700"/>
    <w:rsid w:val="00AD43ED"/>
    <w:rsid w:val="00AE68A8"/>
    <w:rsid w:val="00B047A5"/>
    <w:rsid w:val="00B33DC2"/>
    <w:rsid w:val="00B352EE"/>
    <w:rsid w:val="00B437F6"/>
    <w:rsid w:val="00B47749"/>
    <w:rsid w:val="00B6466C"/>
    <w:rsid w:val="00B76CDA"/>
    <w:rsid w:val="00B9360F"/>
    <w:rsid w:val="00BA5E94"/>
    <w:rsid w:val="00BF2099"/>
    <w:rsid w:val="00BF2F28"/>
    <w:rsid w:val="00C06D95"/>
    <w:rsid w:val="00C14078"/>
    <w:rsid w:val="00C15FB3"/>
    <w:rsid w:val="00C22A36"/>
    <w:rsid w:val="00C55BA5"/>
    <w:rsid w:val="00C75962"/>
    <w:rsid w:val="00C83A18"/>
    <w:rsid w:val="00CB0C10"/>
    <w:rsid w:val="00CB3598"/>
    <w:rsid w:val="00CC1E8B"/>
    <w:rsid w:val="00CC7AAD"/>
    <w:rsid w:val="00CD2321"/>
    <w:rsid w:val="00CE1E3D"/>
    <w:rsid w:val="00CF0465"/>
    <w:rsid w:val="00D053FA"/>
    <w:rsid w:val="00D21CB9"/>
    <w:rsid w:val="00D26515"/>
    <w:rsid w:val="00D26C6C"/>
    <w:rsid w:val="00D26F7E"/>
    <w:rsid w:val="00D310E9"/>
    <w:rsid w:val="00D62BEC"/>
    <w:rsid w:val="00DA07E3"/>
    <w:rsid w:val="00DB336C"/>
    <w:rsid w:val="00DB42D6"/>
    <w:rsid w:val="00DD208A"/>
    <w:rsid w:val="00DF2BA8"/>
    <w:rsid w:val="00DF2FD7"/>
    <w:rsid w:val="00DF7A4B"/>
    <w:rsid w:val="00E26AED"/>
    <w:rsid w:val="00E36138"/>
    <w:rsid w:val="00E36574"/>
    <w:rsid w:val="00E47B0C"/>
    <w:rsid w:val="00E73AB8"/>
    <w:rsid w:val="00E77B5E"/>
    <w:rsid w:val="00E90A60"/>
    <w:rsid w:val="00EA414A"/>
    <w:rsid w:val="00EA68C0"/>
    <w:rsid w:val="00EB7A8A"/>
    <w:rsid w:val="00ED47F7"/>
    <w:rsid w:val="00EE7E09"/>
    <w:rsid w:val="00F0223C"/>
    <w:rsid w:val="00F11FCE"/>
    <w:rsid w:val="00F13405"/>
    <w:rsid w:val="00F13E6C"/>
    <w:rsid w:val="00F158F2"/>
    <w:rsid w:val="00F3235D"/>
    <w:rsid w:val="00F44C07"/>
    <w:rsid w:val="00F509FC"/>
    <w:rsid w:val="00F62DD4"/>
    <w:rsid w:val="00F878BD"/>
    <w:rsid w:val="00F94761"/>
    <w:rsid w:val="00FC60D4"/>
    <w:rsid w:val="00FE7401"/>
    <w:rsid w:val="00FF199D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EC0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F13405"/>
    <w:pPr>
      <w:pBdr>
        <w:top w:val="single" w:sz="12" w:space="8" w:color="F56F01"/>
        <w:left w:val="single" w:sz="12" w:space="4" w:color="F56F01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F56F0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3405"/>
    <w:rPr>
      <w:rFonts w:ascii="Comic Sans MS" w:hAnsi="Comic Sans MS" w:cs="Calibri"/>
      <w:b/>
      <w:bCs/>
      <w:color w:val="F56F01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8E68C3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F13405"/>
    <w:pPr>
      <w:pBdr>
        <w:bottom w:val="single" w:sz="24" w:space="8" w:color="F56F01"/>
      </w:pBdr>
      <w:kinsoku w:val="0"/>
      <w:overflowPunct w:val="0"/>
      <w:spacing w:before="240" w:after="480"/>
    </w:pPr>
    <w:rPr>
      <w:rFonts w:ascii="Comic Sans MS" w:hAnsi="Comic Sans MS"/>
      <w:b/>
      <w:bCs/>
      <w:color w:val="F56F01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F13405"/>
    <w:rPr>
      <w:rFonts w:ascii="Comic Sans MS" w:hAnsi="Comic Sans MS" w:cs="Calibri"/>
      <w:b/>
      <w:bCs/>
      <w:color w:val="F56F01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B96DE-9AEC-4C0D-A032-C1232BDF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20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2022-02-14T20:40:00Z</dcterms:created>
  <dcterms:modified xsi:type="dcterms:W3CDTF">2022-02-20T22:07:00Z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